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7A" w:rsidRDefault="007A567A" w:rsidP="00842772">
      <w:pPr>
        <w:jc w:val="center"/>
      </w:pPr>
      <w:r>
        <w:t>Муниципальное бюджетное учреждение дополнительного образования детей</w:t>
      </w:r>
    </w:p>
    <w:p w:rsidR="007A567A" w:rsidRDefault="007A567A" w:rsidP="00842772">
      <w:pPr>
        <w:jc w:val="center"/>
      </w:pPr>
      <w:r>
        <w:t>«Детская школа искусств»</w:t>
      </w:r>
      <w:r w:rsidRPr="0081735B">
        <w:t xml:space="preserve">                                                                                     </w:t>
      </w:r>
      <w:r>
        <w:t xml:space="preserve">        </w:t>
      </w:r>
    </w:p>
    <w:p w:rsidR="007A567A" w:rsidRPr="0081735B" w:rsidRDefault="007A567A" w:rsidP="00DE2783">
      <w:pPr>
        <w:jc w:val="right"/>
      </w:pPr>
      <w:r>
        <w:t xml:space="preserve">       </w:t>
      </w:r>
      <w:r w:rsidRPr="0081735B">
        <w:t>Утверждаю:</w:t>
      </w:r>
    </w:p>
    <w:p w:rsidR="007A567A" w:rsidRPr="0081735B" w:rsidRDefault="007A567A" w:rsidP="00DE2783">
      <w:pPr>
        <w:jc w:val="right"/>
      </w:pPr>
      <w:r w:rsidRPr="0081735B">
        <w:t xml:space="preserve">                                                                                     </w:t>
      </w:r>
      <w:r>
        <w:t xml:space="preserve">               </w:t>
      </w:r>
      <w:r w:rsidRPr="0081735B">
        <w:t>Директор М</w:t>
      </w:r>
      <w:r>
        <w:t>Б</w:t>
      </w:r>
      <w:r w:rsidRPr="0081735B">
        <w:t>У ДОД «ДШИ»</w:t>
      </w:r>
    </w:p>
    <w:p w:rsidR="007A567A" w:rsidRDefault="007A567A" w:rsidP="00DE2783">
      <w:pPr>
        <w:jc w:val="right"/>
      </w:pPr>
      <w:r w:rsidRPr="0081735B">
        <w:t xml:space="preserve">                                                                                     </w:t>
      </w:r>
      <w:r>
        <w:t xml:space="preserve">               ___________Е.В.Стаценкова </w:t>
      </w:r>
    </w:p>
    <w:p w:rsidR="007A567A" w:rsidRDefault="007A567A" w:rsidP="00DE2783">
      <w:pPr>
        <w:jc w:val="right"/>
      </w:pPr>
      <w:r>
        <w:t>Протокол педсовета  № 1</w:t>
      </w:r>
    </w:p>
    <w:p w:rsidR="007A567A" w:rsidRDefault="007A567A" w:rsidP="00DE2783">
      <w:pPr>
        <w:jc w:val="right"/>
      </w:pPr>
      <w:r>
        <w:t xml:space="preserve">                                                                                                     от 30.08. 2012г.</w:t>
      </w:r>
    </w:p>
    <w:p w:rsidR="007A567A" w:rsidRPr="00DE2783" w:rsidRDefault="007A567A" w:rsidP="00DE2783">
      <w:pPr>
        <w:jc w:val="center"/>
        <w:rPr>
          <w:b/>
          <w:bCs/>
        </w:rPr>
      </w:pPr>
      <w:r w:rsidRPr="00DE2783">
        <w:rPr>
          <w:b/>
          <w:bCs/>
        </w:rPr>
        <w:t>ПОЛОЖЕНИЕ</w:t>
      </w:r>
    </w:p>
    <w:p w:rsidR="007A567A" w:rsidRPr="00DE2783" w:rsidRDefault="007A567A" w:rsidP="00DE2783">
      <w:pPr>
        <w:jc w:val="center"/>
        <w:rPr>
          <w:b/>
          <w:bCs/>
        </w:rPr>
      </w:pPr>
      <w:r w:rsidRPr="00DE2783">
        <w:rPr>
          <w:b/>
          <w:bCs/>
        </w:rPr>
        <w:t>о руковод</w:t>
      </w:r>
      <w:r>
        <w:rPr>
          <w:b/>
          <w:bCs/>
        </w:rPr>
        <w:t>ителе методического объединения</w:t>
      </w:r>
    </w:p>
    <w:p w:rsidR="007A567A" w:rsidRPr="0081735B" w:rsidRDefault="007A567A" w:rsidP="00DE2783">
      <w:pPr>
        <w:jc w:val="right"/>
      </w:pPr>
    </w:p>
    <w:p w:rsidR="007A567A" w:rsidRPr="00DE2783" w:rsidRDefault="007A567A" w:rsidP="00BF1753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7A567A" w:rsidRPr="002165C7" w:rsidRDefault="007A567A" w:rsidP="00BF1753">
      <w:pPr>
        <w:jc w:val="both"/>
      </w:pPr>
      <w:r w:rsidRPr="002165C7">
        <w:rPr>
          <w:b/>
          <w:bCs/>
        </w:rPr>
        <w:t>1.1.</w:t>
      </w:r>
      <w:r w:rsidRPr="002165C7">
        <w:t xml:space="preserve"> Настоящее положение регламентирует обязанности и права руководителей ме</w:t>
      </w:r>
      <w:r>
        <w:t>тодических объединений (далее - МО) в Муниципальном бюджетном учреждении дополнительного образования детей "Детская школа искусств" (далее - Школа).</w:t>
      </w:r>
    </w:p>
    <w:p w:rsidR="007A567A" w:rsidRPr="002165C7" w:rsidRDefault="007A567A" w:rsidP="00BF1753">
      <w:pPr>
        <w:jc w:val="both"/>
      </w:pPr>
      <w:r w:rsidRPr="002165C7">
        <w:rPr>
          <w:b/>
          <w:bCs/>
        </w:rPr>
        <w:t>1.2.</w:t>
      </w:r>
      <w:r>
        <w:t xml:space="preserve"> Ц</w:t>
      </w:r>
      <w:r w:rsidRPr="002165C7">
        <w:t>ель настоящего положения определить</w:t>
      </w:r>
      <w:r>
        <w:t xml:space="preserve"> место и функции руководителя М</w:t>
      </w:r>
      <w:r w:rsidRPr="002165C7">
        <w:t>О в структуре общественно-административного</w:t>
      </w:r>
      <w:r>
        <w:t xml:space="preserve"> управления Школой</w:t>
      </w:r>
      <w:r w:rsidRPr="002165C7">
        <w:t>.</w:t>
      </w:r>
    </w:p>
    <w:p w:rsidR="007A567A" w:rsidRPr="002165C7" w:rsidRDefault="007A567A" w:rsidP="00BF1753">
      <w:pPr>
        <w:jc w:val="both"/>
      </w:pPr>
      <w:r w:rsidRPr="002165C7">
        <w:rPr>
          <w:b/>
          <w:bCs/>
        </w:rPr>
        <w:t>1.3.</w:t>
      </w:r>
      <w:r>
        <w:t xml:space="preserve"> Руководитель М</w:t>
      </w:r>
      <w:r w:rsidRPr="002165C7">
        <w:t xml:space="preserve">О выбирается на заседании </w:t>
      </w:r>
      <w:r>
        <w:t xml:space="preserve">МО </w:t>
      </w:r>
      <w:r w:rsidRPr="002165C7">
        <w:t>преподавателей и концертмейстеров.</w:t>
      </w:r>
    </w:p>
    <w:p w:rsidR="007A567A" w:rsidRPr="00DE2783" w:rsidRDefault="007A567A" w:rsidP="00BF1753">
      <w:pPr>
        <w:jc w:val="center"/>
        <w:rPr>
          <w:b/>
          <w:bCs/>
        </w:rPr>
      </w:pPr>
      <w:r>
        <w:rPr>
          <w:b/>
          <w:bCs/>
        </w:rPr>
        <w:t>2. Функции руководителя</w:t>
      </w:r>
    </w:p>
    <w:p w:rsidR="007A567A" w:rsidRPr="002165C7" w:rsidRDefault="007A567A" w:rsidP="00DE2783">
      <w:pPr>
        <w:jc w:val="both"/>
      </w:pPr>
      <w:r w:rsidRPr="002165C7">
        <w:rPr>
          <w:b/>
          <w:bCs/>
        </w:rPr>
        <w:t>2.1.</w:t>
      </w:r>
      <w:r>
        <w:t xml:space="preserve"> Организовывать работу МО по направлениям</w:t>
      </w:r>
      <w:r w:rsidRPr="002165C7">
        <w:t>: учебная, воспитательная, методическая, концертно-выставочная работа.</w:t>
      </w:r>
    </w:p>
    <w:p w:rsidR="007A567A" w:rsidRPr="002165C7" w:rsidRDefault="007A567A" w:rsidP="00DE2783">
      <w:pPr>
        <w:jc w:val="both"/>
      </w:pPr>
      <w:r w:rsidRPr="002165C7">
        <w:rPr>
          <w:b/>
          <w:bCs/>
        </w:rPr>
        <w:t>2.2.</w:t>
      </w:r>
      <w:r>
        <w:t xml:space="preserve"> Руководитель МО обязан проводить заседания М</w:t>
      </w:r>
      <w:r w:rsidRPr="002165C7">
        <w:t>О один раз в четверть с целью организации учебно-воспитательного процесса (по направлениям деятельности).</w:t>
      </w:r>
    </w:p>
    <w:p w:rsidR="007A567A" w:rsidRPr="002165C7" w:rsidRDefault="007A567A" w:rsidP="00DE2783">
      <w:pPr>
        <w:jc w:val="both"/>
      </w:pPr>
      <w:r w:rsidRPr="002165C7">
        <w:rPr>
          <w:b/>
          <w:bCs/>
        </w:rPr>
        <w:t>2.3.</w:t>
      </w:r>
      <w:r w:rsidRPr="002165C7">
        <w:t xml:space="preserve"> Корректировать планы работы М/О и своевременно сообщать об их изменениях администрации.</w:t>
      </w:r>
    </w:p>
    <w:p w:rsidR="007A567A" w:rsidRPr="002165C7" w:rsidRDefault="007A567A" w:rsidP="00DE2783">
      <w:pPr>
        <w:jc w:val="both"/>
      </w:pPr>
      <w:r w:rsidRPr="002165C7">
        <w:rPr>
          <w:b/>
          <w:bCs/>
        </w:rPr>
        <w:t>2.4.</w:t>
      </w:r>
      <w:r w:rsidRPr="002165C7">
        <w:t xml:space="preserve"> Проводить проверку успеваемости </w:t>
      </w:r>
      <w:r>
        <w:t>об</w:t>
      </w:r>
      <w:r w:rsidRPr="002165C7">
        <w:t>уча</w:t>
      </w:r>
      <w:r>
        <w:t>ющ</w:t>
      </w:r>
      <w:r w:rsidRPr="002165C7">
        <w:t>ихся:</w:t>
      </w:r>
    </w:p>
    <w:p w:rsidR="007A567A" w:rsidRPr="002165C7" w:rsidRDefault="007A567A" w:rsidP="00DE2783">
      <w:pPr>
        <w:jc w:val="both"/>
      </w:pPr>
      <w:r w:rsidRPr="002165C7">
        <w:t xml:space="preserve">       - академические концерты;</w:t>
      </w:r>
    </w:p>
    <w:p w:rsidR="007A567A" w:rsidRPr="002165C7" w:rsidRDefault="007A567A" w:rsidP="00DE2783">
      <w:pPr>
        <w:jc w:val="both"/>
      </w:pPr>
      <w:r w:rsidRPr="002165C7">
        <w:t xml:space="preserve">       - контрольные уроки;</w:t>
      </w:r>
    </w:p>
    <w:p w:rsidR="007A567A" w:rsidRPr="002165C7" w:rsidRDefault="007A567A" w:rsidP="00DE2783">
      <w:pPr>
        <w:jc w:val="both"/>
      </w:pPr>
      <w:r w:rsidRPr="002165C7">
        <w:t xml:space="preserve">       - технические зачеты по специальности;</w:t>
      </w:r>
    </w:p>
    <w:p w:rsidR="007A567A" w:rsidRPr="002165C7" w:rsidRDefault="007A567A" w:rsidP="00DE2783">
      <w:pPr>
        <w:jc w:val="both"/>
      </w:pPr>
      <w:r w:rsidRPr="002165C7">
        <w:t xml:space="preserve">       - просмотры;</w:t>
      </w:r>
    </w:p>
    <w:p w:rsidR="007A567A" w:rsidRPr="002165C7" w:rsidRDefault="007A567A" w:rsidP="00DE2783">
      <w:pPr>
        <w:jc w:val="both"/>
      </w:pPr>
      <w:r w:rsidRPr="002165C7">
        <w:t xml:space="preserve">       - переводная и итоговая аттестация </w:t>
      </w:r>
      <w:r>
        <w:t>об</w:t>
      </w:r>
      <w:r w:rsidRPr="002165C7">
        <w:t>уча</w:t>
      </w:r>
      <w:r>
        <w:t>ю</w:t>
      </w:r>
      <w:r w:rsidRPr="002165C7">
        <w:t>щихся.</w:t>
      </w:r>
    </w:p>
    <w:p w:rsidR="007A567A" w:rsidRPr="002165C7" w:rsidRDefault="007A567A" w:rsidP="00DE2783">
      <w:pPr>
        <w:jc w:val="both"/>
      </w:pPr>
      <w:r w:rsidRPr="002165C7">
        <w:rPr>
          <w:b/>
          <w:bCs/>
        </w:rPr>
        <w:t>2.5</w:t>
      </w:r>
      <w:r w:rsidRPr="002165C7">
        <w:t>. Контролировать выполнение преподавателями требований учебных программ.</w:t>
      </w:r>
    </w:p>
    <w:p w:rsidR="007A567A" w:rsidRPr="002165C7" w:rsidRDefault="007A567A" w:rsidP="00DE2783">
      <w:pPr>
        <w:jc w:val="both"/>
      </w:pPr>
      <w:r w:rsidRPr="002165C7">
        <w:rPr>
          <w:b/>
          <w:bCs/>
        </w:rPr>
        <w:t>2.6</w:t>
      </w:r>
      <w:r w:rsidRPr="002165C7">
        <w:t>. Анализировать работу</w:t>
      </w:r>
      <w:r>
        <w:t xml:space="preserve"> преподавателей, а также успеваемость и </w:t>
      </w:r>
      <w:r w:rsidRPr="002165C7">
        <w:t xml:space="preserve"> посещаемость </w:t>
      </w:r>
      <w:r>
        <w:t>об</w:t>
      </w:r>
      <w:r w:rsidRPr="002165C7">
        <w:t>уча</w:t>
      </w:r>
      <w:r>
        <w:t>ю</w:t>
      </w:r>
      <w:r w:rsidRPr="002165C7">
        <w:t>щихся.</w:t>
      </w:r>
    </w:p>
    <w:p w:rsidR="007A567A" w:rsidRPr="002165C7" w:rsidRDefault="007A567A" w:rsidP="00DE2783">
      <w:pPr>
        <w:jc w:val="both"/>
      </w:pPr>
      <w:r w:rsidRPr="002165C7">
        <w:rPr>
          <w:b/>
          <w:bCs/>
        </w:rPr>
        <w:t>2.7.</w:t>
      </w:r>
      <w:r>
        <w:t xml:space="preserve">  Проводить на заседаниях М</w:t>
      </w:r>
      <w:r w:rsidRPr="002165C7">
        <w:t>О обсуждение:</w:t>
      </w:r>
    </w:p>
    <w:p w:rsidR="007A567A" w:rsidRPr="002165C7" w:rsidRDefault="007A567A" w:rsidP="00DE2783">
      <w:pPr>
        <w:jc w:val="both"/>
      </w:pPr>
      <w:r w:rsidRPr="002165C7">
        <w:t xml:space="preserve">       - календарных планов преподавателей;</w:t>
      </w:r>
    </w:p>
    <w:p w:rsidR="007A567A" w:rsidRPr="002165C7" w:rsidRDefault="007A567A" w:rsidP="00DE2783">
      <w:pPr>
        <w:jc w:val="both"/>
      </w:pPr>
      <w:r w:rsidRPr="002165C7">
        <w:t xml:space="preserve">       - индивидуальных планов </w:t>
      </w:r>
      <w:r>
        <w:t>об</w:t>
      </w:r>
      <w:r w:rsidRPr="002165C7">
        <w:t>уча</w:t>
      </w:r>
      <w:r>
        <w:t>ю</w:t>
      </w:r>
      <w:r w:rsidRPr="002165C7">
        <w:t>щихся;</w:t>
      </w:r>
    </w:p>
    <w:p w:rsidR="007A567A" w:rsidRPr="002165C7" w:rsidRDefault="007A567A" w:rsidP="00DE2783">
      <w:pPr>
        <w:jc w:val="both"/>
      </w:pPr>
      <w:r>
        <w:t xml:space="preserve">       - учеб</w:t>
      </w:r>
      <w:r w:rsidRPr="002165C7">
        <w:t>ных</w:t>
      </w:r>
      <w:r>
        <w:t xml:space="preserve"> образовательных </w:t>
      </w:r>
      <w:r w:rsidRPr="002165C7">
        <w:t xml:space="preserve"> программ;</w:t>
      </w:r>
    </w:p>
    <w:p w:rsidR="007A567A" w:rsidRPr="002165C7" w:rsidRDefault="007A567A" w:rsidP="00DE2783">
      <w:pPr>
        <w:jc w:val="both"/>
      </w:pPr>
      <w:r w:rsidRPr="002165C7">
        <w:t xml:space="preserve">       - годовой план мероприятий объединения.</w:t>
      </w:r>
    </w:p>
    <w:p w:rsidR="007A567A" w:rsidRPr="002165C7" w:rsidRDefault="007A567A" w:rsidP="00DE2783">
      <w:pPr>
        <w:jc w:val="both"/>
      </w:pPr>
      <w:r w:rsidRPr="002165C7">
        <w:rPr>
          <w:b/>
          <w:bCs/>
        </w:rPr>
        <w:t>2.8.</w:t>
      </w:r>
      <w:r w:rsidRPr="002165C7">
        <w:t xml:space="preserve"> Оперативно реагировать на проблемы учебно-воспитательного процесса.</w:t>
      </w:r>
    </w:p>
    <w:p w:rsidR="007A567A" w:rsidRPr="002165C7" w:rsidRDefault="007A567A" w:rsidP="00DE2783">
      <w:pPr>
        <w:jc w:val="both"/>
      </w:pPr>
      <w:r w:rsidRPr="002165C7">
        <w:rPr>
          <w:b/>
          <w:bCs/>
        </w:rPr>
        <w:t>2.9.</w:t>
      </w:r>
      <w:r w:rsidRPr="002165C7">
        <w:t xml:space="preserve"> Организовывать родительские собрания.</w:t>
      </w:r>
    </w:p>
    <w:p w:rsidR="007A567A" w:rsidRPr="002165C7" w:rsidRDefault="007A567A" w:rsidP="00DE2783">
      <w:pPr>
        <w:jc w:val="both"/>
      </w:pPr>
      <w:r w:rsidRPr="002165C7">
        <w:rPr>
          <w:b/>
          <w:bCs/>
        </w:rPr>
        <w:t>2.10.</w:t>
      </w:r>
      <w:r w:rsidRPr="002165C7">
        <w:t xml:space="preserve"> Организовывать для </w:t>
      </w:r>
      <w:r>
        <w:t>об</w:t>
      </w:r>
      <w:r w:rsidRPr="002165C7">
        <w:t>уча</w:t>
      </w:r>
      <w:r>
        <w:t>ю</w:t>
      </w:r>
      <w:r w:rsidRPr="002165C7">
        <w:t>щихся творческую практику (участие в концертах, выставках и других мероприятиях).</w:t>
      </w:r>
    </w:p>
    <w:p w:rsidR="007A567A" w:rsidRPr="002165C7" w:rsidRDefault="007A567A" w:rsidP="00DE2783">
      <w:pPr>
        <w:jc w:val="both"/>
      </w:pPr>
      <w:r w:rsidRPr="002165C7">
        <w:rPr>
          <w:b/>
          <w:bCs/>
        </w:rPr>
        <w:t>2.11.</w:t>
      </w:r>
      <w:r w:rsidRPr="002165C7">
        <w:t xml:space="preserve"> Быть посредником в проведен</w:t>
      </w:r>
      <w:r>
        <w:t>ии проектов, решений педсовета Ш</w:t>
      </w:r>
      <w:r w:rsidRPr="002165C7">
        <w:t>колы, приказов директора.</w:t>
      </w:r>
    </w:p>
    <w:p w:rsidR="007A567A" w:rsidRPr="002165C7" w:rsidRDefault="007A567A" w:rsidP="00DE2783">
      <w:pPr>
        <w:jc w:val="both"/>
      </w:pPr>
      <w:r w:rsidRPr="002165C7">
        <w:rPr>
          <w:b/>
          <w:bCs/>
        </w:rPr>
        <w:t>2.12</w:t>
      </w:r>
      <w:r w:rsidRPr="002165C7">
        <w:t xml:space="preserve">. Организовывать мероприятия по набору </w:t>
      </w:r>
      <w:r>
        <w:t>об</w:t>
      </w:r>
      <w:r w:rsidRPr="002165C7">
        <w:t>уча</w:t>
      </w:r>
      <w:r>
        <w:t>ю</w:t>
      </w:r>
      <w:r w:rsidRPr="002165C7">
        <w:t>щихся.</w:t>
      </w:r>
    </w:p>
    <w:p w:rsidR="007A567A" w:rsidRPr="00DE2783" w:rsidRDefault="007A567A" w:rsidP="00BF1753">
      <w:pPr>
        <w:jc w:val="center"/>
        <w:rPr>
          <w:b/>
          <w:bCs/>
        </w:rPr>
      </w:pPr>
      <w:r>
        <w:rPr>
          <w:b/>
          <w:bCs/>
        </w:rPr>
        <w:t>3. Руководитель М/О имеет право</w:t>
      </w:r>
    </w:p>
    <w:p w:rsidR="007A567A" w:rsidRPr="002165C7" w:rsidRDefault="007A567A" w:rsidP="00BF1753">
      <w:pPr>
        <w:jc w:val="both"/>
      </w:pPr>
      <w:r w:rsidRPr="002165C7">
        <w:rPr>
          <w:b/>
          <w:bCs/>
        </w:rPr>
        <w:t>3.1.</w:t>
      </w:r>
      <w:r>
        <w:t xml:space="preserve"> В</w:t>
      </w:r>
      <w:r w:rsidRPr="002165C7">
        <w:t>ыходить к администрации с предложениями по организации уч</w:t>
      </w:r>
      <w:r>
        <w:t>ебно-воспитательного процесса (</w:t>
      </w:r>
      <w:r w:rsidRPr="002165C7">
        <w:t>планирование работы, расписание занятий, расстановка кадров, рекомендации</w:t>
      </w:r>
      <w:r>
        <w:t xml:space="preserve"> по аттестации преподавателей М</w:t>
      </w:r>
      <w:r w:rsidRPr="002165C7">
        <w:t>О и т.д.).</w:t>
      </w:r>
    </w:p>
    <w:p w:rsidR="007A567A" w:rsidRPr="002165C7" w:rsidRDefault="007A567A" w:rsidP="00BF1753">
      <w:pPr>
        <w:jc w:val="both"/>
      </w:pPr>
      <w:r w:rsidRPr="002165C7">
        <w:rPr>
          <w:b/>
          <w:bCs/>
        </w:rPr>
        <w:t>3.2.</w:t>
      </w:r>
      <w:r w:rsidRPr="002165C7">
        <w:t xml:space="preserve"> Участвовать в заседаниях Совета при директоре.</w:t>
      </w:r>
    </w:p>
    <w:p w:rsidR="007A567A" w:rsidRDefault="007A567A" w:rsidP="00BF1753">
      <w:pPr>
        <w:jc w:val="both"/>
      </w:pPr>
      <w:r w:rsidRPr="002165C7">
        <w:rPr>
          <w:b/>
          <w:bCs/>
        </w:rPr>
        <w:t>3.3.</w:t>
      </w:r>
      <w:r w:rsidRPr="002165C7">
        <w:t xml:space="preserve"> Участвовать </w:t>
      </w:r>
      <w:r>
        <w:t>в работе педагогического совета Школы.</w:t>
      </w:r>
    </w:p>
    <w:sectPr w:rsidR="007A567A" w:rsidSect="00F2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53"/>
    <w:rsid w:val="002165C7"/>
    <w:rsid w:val="00445ACA"/>
    <w:rsid w:val="006F5A6F"/>
    <w:rsid w:val="007A567A"/>
    <w:rsid w:val="0081735B"/>
    <w:rsid w:val="00842772"/>
    <w:rsid w:val="00A341F3"/>
    <w:rsid w:val="00B777C2"/>
    <w:rsid w:val="00BE60B8"/>
    <w:rsid w:val="00BF1753"/>
    <w:rsid w:val="00D471D0"/>
    <w:rsid w:val="00DE2783"/>
    <w:rsid w:val="00F24ADA"/>
    <w:rsid w:val="00F71A1F"/>
    <w:rsid w:val="00FD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425</Words>
  <Characters>2423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DSHI</cp:lastModifiedBy>
  <cp:revision>8</cp:revision>
  <dcterms:created xsi:type="dcterms:W3CDTF">2014-08-11T17:02:00Z</dcterms:created>
  <dcterms:modified xsi:type="dcterms:W3CDTF">2014-12-30T09:52:00Z</dcterms:modified>
</cp:coreProperties>
</file>