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0F" w:rsidRPr="006974AC" w:rsidRDefault="00C7150F" w:rsidP="0069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4A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C7150F" w:rsidRPr="006974AC" w:rsidRDefault="00C7150F" w:rsidP="0069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4AC"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C7150F" w:rsidRPr="006974AC" w:rsidRDefault="00C7150F" w:rsidP="006974AC">
      <w:pPr>
        <w:pStyle w:val="NormalWeb"/>
        <w:spacing w:after="0"/>
        <w:jc w:val="right"/>
      </w:pPr>
    </w:p>
    <w:p w:rsidR="00C7150F" w:rsidRDefault="00C7150F" w:rsidP="003F7DA4">
      <w:pPr>
        <w:pStyle w:val="NormalWeb"/>
        <w:spacing w:after="0"/>
        <w:jc w:val="right"/>
      </w:pPr>
      <w:r>
        <w:t>Утверждаю:</w:t>
      </w:r>
    </w:p>
    <w:p w:rsidR="00C7150F" w:rsidRDefault="00C7150F" w:rsidP="003F7DA4">
      <w:pPr>
        <w:pStyle w:val="NormalWeb"/>
        <w:spacing w:after="0"/>
        <w:jc w:val="right"/>
      </w:pPr>
      <w:r>
        <w:t>Директор МБУ ДОД "ДШИ"</w:t>
      </w:r>
    </w:p>
    <w:p w:rsidR="00C7150F" w:rsidRDefault="00C7150F" w:rsidP="003F7DA4">
      <w:pPr>
        <w:pStyle w:val="NormalWeb"/>
        <w:spacing w:after="0"/>
        <w:jc w:val="right"/>
      </w:pPr>
      <w:r>
        <w:t>___________Е.В.Стаценкова</w:t>
      </w:r>
    </w:p>
    <w:p w:rsidR="00C7150F" w:rsidRDefault="00C7150F" w:rsidP="003F7DA4">
      <w:pPr>
        <w:pStyle w:val="NormalWeb"/>
        <w:spacing w:after="0"/>
        <w:jc w:val="right"/>
      </w:pPr>
      <w:r>
        <w:t>Протокол педсовета № 5</w:t>
      </w:r>
    </w:p>
    <w:p w:rsidR="00C7150F" w:rsidRDefault="00C7150F" w:rsidP="003F7DA4">
      <w:pPr>
        <w:pStyle w:val="NormalWeb"/>
        <w:spacing w:after="0"/>
        <w:jc w:val="right"/>
      </w:pPr>
      <w:r>
        <w:t>от 02.06.2014г.</w:t>
      </w:r>
    </w:p>
    <w:p w:rsidR="00C7150F" w:rsidRPr="00EF091A" w:rsidRDefault="00C7150F" w:rsidP="003F7DA4">
      <w:pPr>
        <w:pStyle w:val="NormalWeb"/>
        <w:spacing w:after="0"/>
        <w:jc w:val="right"/>
      </w:pPr>
    </w:p>
    <w:p w:rsidR="00C7150F" w:rsidRDefault="00C7150F" w:rsidP="003F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7150F" w:rsidRDefault="00C7150F" w:rsidP="003F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  <w:r w:rsidRPr="003F7DA4">
        <w:rPr>
          <w:rFonts w:ascii="Times New Roman" w:hAnsi="Times New Roman" w:cs="Times New Roman"/>
          <w:b/>
          <w:bCs/>
          <w:sz w:val="24"/>
          <w:szCs w:val="24"/>
        </w:rPr>
        <w:t xml:space="preserve"> зачета  результатов освоения обучающимися </w:t>
      </w:r>
    </w:p>
    <w:p w:rsidR="00C7150F" w:rsidRPr="003F7DA4" w:rsidRDefault="00C7150F" w:rsidP="003F7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DA4">
        <w:rPr>
          <w:rFonts w:ascii="Times New Roman" w:hAnsi="Times New Roman" w:cs="Times New Roman"/>
          <w:b/>
          <w:bCs/>
          <w:sz w:val="24"/>
          <w:szCs w:val="24"/>
        </w:rPr>
        <w:t>учебных предметов в других образовательных организациях</w:t>
      </w:r>
    </w:p>
    <w:p w:rsidR="00C7150F" w:rsidRPr="003F7DA4" w:rsidRDefault="00C7150F" w:rsidP="003F7D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50F" w:rsidRDefault="00C7150F" w:rsidP="006974AC">
      <w:pPr>
        <w:pStyle w:val="NormalWeb"/>
        <w:numPr>
          <w:ilvl w:val="0"/>
          <w:numId w:val="5"/>
        </w:numPr>
        <w:tabs>
          <w:tab w:val="clear" w:pos="502"/>
          <w:tab w:val="num" w:pos="0"/>
          <w:tab w:val="left" w:pos="993"/>
        </w:tabs>
        <w:spacing w:before="100" w:beforeAutospacing="1" w:after="0"/>
        <w:ind w:left="0" w:firstLine="709"/>
        <w:jc w:val="both"/>
      </w:pPr>
      <w:r>
        <w:t>Настоящее</w:t>
      </w:r>
      <w:r w:rsidRPr="003F7DA4">
        <w:t xml:space="preserve"> П</w:t>
      </w:r>
      <w:r>
        <w:t xml:space="preserve">оложение о порядке </w:t>
      </w:r>
      <w:r w:rsidRPr="003F7DA4">
        <w:t xml:space="preserve"> зачета </w:t>
      </w:r>
      <w:r>
        <w:t>Муниципальным бюджетным учреждением дополнительного образования детей "Детская школа искусств" (далее - Школа)</w:t>
      </w:r>
      <w:r w:rsidRPr="003F7DA4">
        <w:t xml:space="preserve"> результатов освоения обучающимися учебных предметов в других образовательных организациях (далее – Порядок) разработан в соответствии с</w:t>
      </w:r>
      <w:r w:rsidRPr="003F7DA4">
        <w:rPr>
          <w:color w:val="FF0000"/>
        </w:rPr>
        <w:t xml:space="preserve">  </w:t>
      </w:r>
      <w:r w:rsidRPr="003F7DA4">
        <w:rPr>
          <w:color w:val="000000"/>
        </w:rPr>
        <w:t>пунктом 7 части 1 статьи 34</w:t>
      </w:r>
      <w:r w:rsidRPr="003F7DA4">
        <w:t xml:space="preserve"> федерального закона «Об образовании в Российской Федерации» в целях реализации академических прав обучающихся на зачет результатов освоения ими учебных предметов в других образовательных организациях. </w:t>
      </w:r>
    </w:p>
    <w:p w:rsidR="00C7150F" w:rsidRPr="003F7DA4" w:rsidRDefault="00C7150F" w:rsidP="006974AC">
      <w:pPr>
        <w:pStyle w:val="NormalWeb"/>
        <w:tabs>
          <w:tab w:val="left" w:pos="993"/>
        </w:tabs>
        <w:spacing w:before="100" w:beforeAutospacing="1" w:after="0"/>
        <w:jc w:val="both"/>
      </w:pPr>
    </w:p>
    <w:p w:rsidR="00C7150F" w:rsidRPr="003F7DA4" w:rsidRDefault="00C7150F" w:rsidP="003F7DA4">
      <w:pPr>
        <w:pStyle w:val="NormalWeb"/>
        <w:tabs>
          <w:tab w:val="left" w:pos="993"/>
        </w:tabs>
        <w:spacing w:after="0"/>
        <w:ind w:left="709"/>
        <w:jc w:val="both"/>
        <w:rPr>
          <w:rFonts w:ascii="Arial" w:hAnsi="Arial" w:cs="Arial"/>
        </w:rPr>
      </w:pPr>
      <w:r>
        <w:t xml:space="preserve">2. </w:t>
      </w:r>
      <w:r w:rsidRPr="003F7DA4">
        <w:t>Зачет учебных предметов предполагает:</w:t>
      </w:r>
    </w:p>
    <w:p w:rsidR="00C7150F" w:rsidRPr="003F7DA4" w:rsidRDefault="00C7150F" w:rsidP="003F7DA4">
      <w:pPr>
        <w:pStyle w:val="NormalWeb"/>
        <w:tabs>
          <w:tab w:val="left" w:pos="993"/>
        </w:tabs>
        <w:spacing w:after="0"/>
        <w:ind w:firstLine="709"/>
        <w:jc w:val="both"/>
      </w:pPr>
      <w:r>
        <w:t xml:space="preserve">- </w:t>
      </w:r>
      <w:r w:rsidRPr="003F7DA4">
        <w:t>возможность приема обучающихся на сокращенную образовательную программу,</w:t>
      </w:r>
    </w:p>
    <w:p w:rsidR="00C7150F" w:rsidRDefault="00C7150F" w:rsidP="003F7DA4">
      <w:pPr>
        <w:pStyle w:val="NormalWeb"/>
        <w:tabs>
          <w:tab w:val="left" w:pos="993"/>
        </w:tabs>
        <w:spacing w:after="0"/>
        <w:ind w:firstLine="709"/>
        <w:jc w:val="both"/>
      </w:pPr>
      <w:r>
        <w:t xml:space="preserve">- </w:t>
      </w:r>
      <w:r w:rsidRPr="003F7DA4">
        <w:t>реализацию образовательной программы по индивидуальному учебному плану, при этом решение о зачете учебного предмета освобождает обучающегося от повторного изучения соответствующего учебного предмета.</w:t>
      </w:r>
    </w:p>
    <w:p w:rsidR="00C7150F" w:rsidRPr="003F7DA4" w:rsidRDefault="00C7150F" w:rsidP="003F7DA4">
      <w:pPr>
        <w:pStyle w:val="NormalWeb"/>
        <w:tabs>
          <w:tab w:val="left" w:pos="993"/>
        </w:tabs>
        <w:spacing w:after="0"/>
        <w:ind w:firstLine="709"/>
        <w:jc w:val="both"/>
      </w:pPr>
    </w:p>
    <w:p w:rsidR="00C7150F" w:rsidRPr="003F7DA4" w:rsidRDefault="00C7150F" w:rsidP="003F7DA4">
      <w:pPr>
        <w:pStyle w:val="NormalWeb"/>
        <w:tabs>
          <w:tab w:val="left" w:pos="993"/>
        </w:tabs>
        <w:spacing w:after="0"/>
        <w:ind w:left="142"/>
        <w:jc w:val="both"/>
        <w:rPr>
          <w:rFonts w:ascii="Arial" w:hAnsi="Arial" w:cs="Arial"/>
        </w:rPr>
      </w:pPr>
      <w:r>
        <w:t xml:space="preserve">         3. </w:t>
      </w:r>
      <w:r w:rsidRPr="003F7DA4">
        <w:t>Условием зачета учебных предметов является наличие сформированных знаний, умений, навыков, соответствующих требованиям программы учебного предмета, которые могут подтверждаться соответствующими документами (справкой об обучении или периоде обучения, индивидуальным планом и другими документами, выданными в других образовательных организациях).</w:t>
      </w:r>
    </w:p>
    <w:p w:rsidR="00C7150F" w:rsidRPr="003F7DA4" w:rsidRDefault="00C7150F" w:rsidP="003F7DA4">
      <w:pPr>
        <w:pStyle w:val="NormalWeb"/>
        <w:tabs>
          <w:tab w:val="left" w:pos="993"/>
        </w:tabs>
        <w:spacing w:after="0"/>
        <w:ind w:left="142"/>
        <w:jc w:val="both"/>
        <w:rPr>
          <w:rFonts w:ascii="Arial" w:hAnsi="Arial" w:cs="Arial"/>
        </w:rPr>
      </w:pPr>
    </w:p>
    <w:p w:rsidR="00C7150F" w:rsidRPr="003F7DA4" w:rsidRDefault="00C7150F" w:rsidP="003F7DA4">
      <w:pPr>
        <w:pStyle w:val="NormalWeb"/>
        <w:tabs>
          <w:tab w:val="left" w:pos="993"/>
        </w:tabs>
        <w:spacing w:after="0"/>
        <w:ind w:left="142"/>
        <w:jc w:val="both"/>
        <w:rPr>
          <w:rFonts w:ascii="Arial" w:hAnsi="Arial" w:cs="Arial"/>
        </w:rPr>
      </w:pPr>
      <w:r>
        <w:t xml:space="preserve">        4. </w:t>
      </w:r>
      <w:r w:rsidRPr="003F7DA4">
        <w:t>Решение о зачете учебных предметов принимает ко</w:t>
      </w:r>
      <w:r>
        <w:t>миссия, сформированная директором Школы</w:t>
      </w:r>
      <w:r w:rsidRPr="003F7DA4">
        <w:t>. На основании решения к</w:t>
      </w:r>
      <w:r>
        <w:t>омиссии директор Школы</w:t>
      </w:r>
      <w:r w:rsidRPr="003F7DA4">
        <w:t xml:space="preserve"> издает соответствующий приказ. В случае отсутствия документов у обучающегося, подтверждающих успешность освоения учебного предмета, для принятия решения комиссия вправе назначить обучающемуся прослушивание (просмотр).</w:t>
      </w:r>
    </w:p>
    <w:sectPr w:rsidR="00C7150F" w:rsidRPr="003F7DA4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0F" w:rsidRDefault="00C7150F" w:rsidP="00B14088">
      <w:pPr>
        <w:spacing w:after="0" w:line="240" w:lineRule="auto"/>
      </w:pPr>
      <w:r>
        <w:separator/>
      </w:r>
    </w:p>
  </w:endnote>
  <w:endnote w:type="continuationSeparator" w:id="1">
    <w:p w:rsidR="00C7150F" w:rsidRDefault="00C7150F" w:rsidP="00B1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0F" w:rsidRDefault="00C7150F" w:rsidP="00B14088">
      <w:pPr>
        <w:spacing w:after="0" w:line="240" w:lineRule="auto"/>
      </w:pPr>
      <w:r>
        <w:separator/>
      </w:r>
    </w:p>
  </w:footnote>
  <w:footnote w:type="continuationSeparator" w:id="1">
    <w:p w:rsidR="00C7150F" w:rsidRDefault="00C7150F" w:rsidP="00B1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FD0"/>
    <w:multiLevelType w:val="multilevel"/>
    <w:tmpl w:val="300ED7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8B21AAB"/>
    <w:multiLevelType w:val="multilevel"/>
    <w:tmpl w:val="A5D8C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B7027"/>
    <w:multiLevelType w:val="multilevel"/>
    <w:tmpl w:val="D4B6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B454C"/>
    <w:multiLevelType w:val="multilevel"/>
    <w:tmpl w:val="77F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A97EDE"/>
    <w:multiLevelType w:val="multilevel"/>
    <w:tmpl w:val="E00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FD026A"/>
    <w:multiLevelType w:val="multilevel"/>
    <w:tmpl w:val="B91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F4669B"/>
    <w:multiLevelType w:val="multilevel"/>
    <w:tmpl w:val="416C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234F8"/>
    <w:multiLevelType w:val="multilevel"/>
    <w:tmpl w:val="2F44CE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38D57536"/>
    <w:multiLevelType w:val="multilevel"/>
    <w:tmpl w:val="C1E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1512DF"/>
    <w:multiLevelType w:val="multilevel"/>
    <w:tmpl w:val="4DF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A28C7"/>
    <w:multiLevelType w:val="multilevel"/>
    <w:tmpl w:val="059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84410F5"/>
    <w:multiLevelType w:val="multilevel"/>
    <w:tmpl w:val="6E6C9E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930DC"/>
    <w:multiLevelType w:val="multilevel"/>
    <w:tmpl w:val="37B6A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37779"/>
    <w:multiLevelType w:val="multilevel"/>
    <w:tmpl w:val="74C0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5CE4D56"/>
    <w:multiLevelType w:val="multilevel"/>
    <w:tmpl w:val="669E1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3F0448"/>
    <w:multiLevelType w:val="multilevel"/>
    <w:tmpl w:val="D46C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42BE1"/>
    <w:multiLevelType w:val="multilevel"/>
    <w:tmpl w:val="112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E1E3BDA"/>
    <w:multiLevelType w:val="multilevel"/>
    <w:tmpl w:val="9C64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96FF7"/>
    <w:multiLevelType w:val="multilevel"/>
    <w:tmpl w:val="67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418184E"/>
    <w:multiLevelType w:val="multilevel"/>
    <w:tmpl w:val="28BC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F446F6"/>
    <w:multiLevelType w:val="multilevel"/>
    <w:tmpl w:val="B9D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21"/>
  </w:num>
  <w:num w:numId="5">
    <w:abstractNumId w:val="8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2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16"/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2">
    <w:abstractNumId w:val="0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14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6">
    <w:abstractNumId w:val="13"/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8">
    <w:abstractNumId w:val="3"/>
  </w:num>
  <w:num w:numId="19">
    <w:abstractNumId w:val="17"/>
  </w:num>
  <w:num w:numId="20">
    <w:abstractNumId w:val="19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F8C"/>
    <w:rsid w:val="00000CF7"/>
    <w:rsid w:val="00031208"/>
    <w:rsid w:val="000422D8"/>
    <w:rsid w:val="000A2A3F"/>
    <w:rsid w:val="000C54B0"/>
    <w:rsid w:val="000D03AD"/>
    <w:rsid w:val="0015335D"/>
    <w:rsid w:val="00154257"/>
    <w:rsid w:val="002A7855"/>
    <w:rsid w:val="002D73E7"/>
    <w:rsid w:val="003F0E96"/>
    <w:rsid w:val="003F7DA4"/>
    <w:rsid w:val="00427EA5"/>
    <w:rsid w:val="004D611E"/>
    <w:rsid w:val="00514714"/>
    <w:rsid w:val="00597935"/>
    <w:rsid w:val="005D48A7"/>
    <w:rsid w:val="00625649"/>
    <w:rsid w:val="00635C44"/>
    <w:rsid w:val="00671452"/>
    <w:rsid w:val="00672954"/>
    <w:rsid w:val="006731F1"/>
    <w:rsid w:val="006974AC"/>
    <w:rsid w:val="00854BEE"/>
    <w:rsid w:val="0086778D"/>
    <w:rsid w:val="00877378"/>
    <w:rsid w:val="008A1102"/>
    <w:rsid w:val="00926858"/>
    <w:rsid w:val="00A0507C"/>
    <w:rsid w:val="00A06D28"/>
    <w:rsid w:val="00B14088"/>
    <w:rsid w:val="00B90BC3"/>
    <w:rsid w:val="00BE584A"/>
    <w:rsid w:val="00BE6449"/>
    <w:rsid w:val="00C11F8C"/>
    <w:rsid w:val="00C7150F"/>
    <w:rsid w:val="00E33114"/>
    <w:rsid w:val="00EB2668"/>
    <w:rsid w:val="00EB592B"/>
    <w:rsid w:val="00ED2287"/>
    <w:rsid w:val="00EF091A"/>
    <w:rsid w:val="00FA1557"/>
    <w:rsid w:val="00FB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2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408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4088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C11F8C"/>
    <w:rPr>
      <w:color w:val="auto"/>
      <w:u w:val="single"/>
      <w:effect w:val="none"/>
    </w:rPr>
  </w:style>
  <w:style w:type="paragraph" w:styleId="NormalWeb">
    <w:name w:val="Normal (Web)"/>
    <w:basedOn w:val="Normal"/>
    <w:uiPriority w:val="99"/>
    <w:rsid w:val="00C11F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11F8C"/>
    <w:rPr>
      <w:b/>
      <w:bCs/>
    </w:rPr>
  </w:style>
  <w:style w:type="paragraph" w:customStyle="1" w:styleId="a0">
    <w:name w:val="a0"/>
    <w:basedOn w:val="Normal"/>
    <w:uiPriority w:val="99"/>
    <w:rsid w:val="00C11F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140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4088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14088"/>
    <w:rPr>
      <w:vertAlign w:val="superscript"/>
    </w:rPr>
  </w:style>
  <w:style w:type="paragraph" w:styleId="ListParagraph">
    <w:name w:val="List Paragraph"/>
    <w:basedOn w:val="Normal"/>
    <w:uiPriority w:val="99"/>
    <w:qFormat/>
    <w:rsid w:val="00B140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6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279</Words>
  <Characters>1592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10</cp:revision>
  <dcterms:created xsi:type="dcterms:W3CDTF">2014-02-15T18:14:00Z</dcterms:created>
  <dcterms:modified xsi:type="dcterms:W3CDTF">2014-12-30T09:44:00Z</dcterms:modified>
</cp:coreProperties>
</file>