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A8" w:rsidRPr="00BC0703" w:rsidRDefault="002B47A8" w:rsidP="00BC0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703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2B47A8" w:rsidRPr="00BC0703" w:rsidRDefault="002B47A8" w:rsidP="00BC0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703"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2B47A8" w:rsidRDefault="002B47A8" w:rsidP="00120519">
      <w:pPr>
        <w:pStyle w:val="NormalWeb"/>
        <w:spacing w:before="0" w:beforeAutospacing="0" w:after="0" w:afterAutospacing="0"/>
        <w:jc w:val="right"/>
      </w:pPr>
    </w:p>
    <w:p w:rsidR="002B47A8" w:rsidRDefault="002B47A8" w:rsidP="00120519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2B47A8" w:rsidRDefault="002B47A8" w:rsidP="00120519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2B47A8" w:rsidRDefault="002B47A8" w:rsidP="00120519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2B47A8" w:rsidRDefault="002B47A8" w:rsidP="00120519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2B47A8" w:rsidRPr="00EF091A" w:rsidRDefault="002B47A8" w:rsidP="00120519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2B47A8" w:rsidRPr="00EF091A" w:rsidRDefault="002B47A8" w:rsidP="00120519">
      <w:pPr>
        <w:pStyle w:val="NormalWeb"/>
        <w:spacing w:before="0" w:beforeAutospacing="0" w:after="0" w:afterAutospacing="0"/>
      </w:pPr>
    </w:p>
    <w:p w:rsidR="002B47A8" w:rsidRDefault="002B47A8" w:rsidP="00120519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B47A8" w:rsidRDefault="002B47A8" w:rsidP="00120519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правилах выдачи справки об обучении или периоде обучения</w:t>
      </w:r>
    </w:p>
    <w:p w:rsidR="002B47A8" w:rsidRPr="00120519" w:rsidRDefault="002B47A8" w:rsidP="00120519">
      <w:pPr>
        <w:pStyle w:val="NormalWeb"/>
        <w:ind w:firstLine="851"/>
        <w:jc w:val="center"/>
        <w:rPr>
          <w:b/>
          <w:bCs/>
        </w:rPr>
      </w:pPr>
      <w:r w:rsidRPr="00120519">
        <w:rPr>
          <w:b/>
          <w:bCs/>
        </w:rPr>
        <w:t>1.Общие положения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1.1.</w:t>
      </w:r>
      <w:r>
        <w:t xml:space="preserve"> Настоящее положение </w:t>
      </w:r>
      <w:r w:rsidRPr="00120519">
        <w:t xml:space="preserve"> устанавливает правила выдачи справок об обучении или пе</w:t>
      </w:r>
      <w:r>
        <w:t>риоде обучения в Муниципальном бюджетном учреждении дополнительного образования детей "Детская школа искусств" (далее - Школа)</w:t>
      </w:r>
      <w:r w:rsidRPr="00120519">
        <w:t xml:space="preserve"> </w:t>
      </w:r>
      <w:r w:rsidRPr="00120519">
        <w:rPr>
          <w:i/>
          <w:iCs/>
        </w:rPr>
        <w:t xml:space="preserve"> </w:t>
      </w:r>
      <w:r w:rsidRPr="00120519">
        <w:t>на основании и с учетом части 12 статьи 60 федерального закона Российской Ф</w:t>
      </w:r>
      <w:r>
        <w:t>едерации от 29 декабря 2012 г. №</w:t>
      </w:r>
      <w:r w:rsidRPr="00120519">
        <w:t xml:space="preserve"> 273-ФЗ "Об образовании в Российской Федерации".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1.2. Форма справки об обучении или периоде обучен</w:t>
      </w:r>
      <w:r>
        <w:t>ия в Школе</w:t>
      </w:r>
      <w:r w:rsidRPr="00120519">
        <w:t xml:space="preserve"> и правила ее заполнения устанавливаются</w:t>
      </w:r>
      <w:r>
        <w:t xml:space="preserve"> Школой</w:t>
      </w:r>
      <w:r w:rsidRPr="00120519">
        <w:t xml:space="preserve"> самостоятельно.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 xml:space="preserve">1.3. Справка об обучении или периоде обучения </w:t>
      </w:r>
      <w:r>
        <w:t>в Школе</w:t>
      </w:r>
      <w:r w:rsidRPr="00120519">
        <w:t xml:space="preserve"> (далее - Справка) выдается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</w:t>
      </w:r>
      <w:r>
        <w:t>нным из Школы</w:t>
      </w:r>
      <w:r w:rsidRPr="00120519">
        <w:t>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1.4. Справка выдается на основании письменного заявления лица, обучавшего</w:t>
      </w:r>
      <w:r>
        <w:t>ся в Школе</w:t>
      </w:r>
      <w:r w:rsidRPr="00120519">
        <w:t>, или родителей (законных представителей) и выдается лицу, обучавшему</w:t>
      </w:r>
      <w:r>
        <w:t>ся в Школе</w:t>
      </w:r>
      <w:r w:rsidRPr="00120519">
        <w:t>, или родителям (законным представителям)</w:t>
      </w:r>
      <w:r w:rsidRPr="00120519">
        <w:rPr>
          <w:i/>
          <w:iCs/>
        </w:rPr>
        <w:t>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1.5. Справка должна быть выдана лицам, указанным в пункте 1.4 настоящего Порядка, в течение 3 (трех) рабочих дней, следующих за днем подачи заявления.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1.6. Дубликат справки выдается взамен утраченной справки.</w:t>
      </w:r>
      <w:r>
        <w:t xml:space="preserve"> Срок выдачи Дубликата - </w:t>
      </w:r>
      <w:r w:rsidRPr="00120519">
        <w:t>в течение 10 (десяти) рабочих дней, следующих за днем подачи заявления о выдаче утраченной справки.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1.7. Плата за выдачу Справки или Дубликата справки не взимается.</w:t>
      </w:r>
    </w:p>
    <w:p w:rsidR="002B47A8" w:rsidRPr="00120519" w:rsidRDefault="002B47A8" w:rsidP="00120519">
      <w:pPr>
        <w:pStyle w:val="NormalWeb"/>
        <w:jc w:val="center"/>
        <w:rPr>
          <w:b/>
          <w:bCs/>
        </w:rPr>
      </w:pPr>
      <w:r w:rsidRPr="00120519">
        <w:rPr>
          <w:b/>
          <w:bCs/>
        </w:rPr>
        <w:t>2.Заполнение бланка справки</w:t>
      </w:r>
      <w:r w:rsidRPr="00120519">
        <w:t xml:space="preserve"> </w:t>
      </w:r>
      <w:r w:rsidRPr="00120519">
        <w:rPr>
          <w:b/>
          <w:bCs/>
        </w:rPr>
        <w:t>об обучении или периоде обучения</w:t>
      </w:r>
    </w:p>
    <w:p w:rsidR="002B47A8" w:rsidRPr="00120519" w:rsidRDefault="002B47A8" w:rsidP="001205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519">
        <w:rPr>
          <w:rFonts w:ascii="Times New Roman" w:hAnsi="Times New Roman" w:cs="Times New Roman"/>
          <w:sz w:val="24"/>
          <w:szCs w:val="24"/>
        </w:rPr>
        <w:t>2.1. Справка заполняется с помощью технических средств (компьютера, принтера), на русском языке, запись производится в соответствии с разработанн</w:t>
      </w:r>
      <w:r>
        <w:rPr>
          <w:rFonts w:ascii="Times New Roman" w:hAnsi="Times New Roman" w:cs="Times New Roman"/>
          <w:sz w:val="24"/>
          <w:szCs w:val="24"/>
        </w:rPr>
        <w:t xml:space="preserve">ыми Школой </w:t>
      </w:r>
      <w:r w:rsidRPr="00120519">
        <w:rPr>
          <w:rFonts w:ascii="Times New Roman" w:hAnsi="Times New Roman" w:cs="Times New Roman"/>
          <w:sz w:val="24"/>
          <w:szCs w:val="24"/>
        </w:rPr>
        <w:t xml:space="preserve"> образцами заполнения. Заполнение бланков документов рукописным способом не допускается.</w:t>
      </w:r>
    </w:p>
    <w:p w:rsidR="002B47A8" w:rsidRPr="00120519" w:rsidRDefault="002B47A8" w:rsidP="0012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19">
        <w:rPr>
          <w:rFonts w:ascii="Times New Roman" w:hAnsi="Times New Roman" w:cs="Times New Roman"/>
          <w:sz w:val="24"/>
          <w:szCs w:val="24"/>
        </w:rPr>
        <w:t>2.2. При заполнении бланка документа:</w:t>
      </w:r>
    </w:p>
    <w:p w:rsidR="002B47A8" w:rsidRPr="00120519" w:rsidRDefault="002B47A8" w:rsidP="0012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20519">
        <w:rPr>
          <w:rFonts w:ascii="Times New Roman" w:hAnsi="Times New Roman" w:cs="Times New Roman"/>
          <w:sz w:val="24"/>
          <w:szCs w:val="24"/>
        </w:rPr>
        <w:t xml:space="preserve"> центре верхней части бланка Справки вписывается официальное назв</w:t>
      </w:r>
      <w:r>
        <w:rPr>
          <w:rFonts w:ascii="Times New Roman" w:hAnsi="Times New Roman" w:cs="Times New Roman"/>
          <w:sz w:val="24"/>
          <w:szCs w:val="24"/>
        </w:rPr>
        <w:t>ание Школы</w:t>
      </w:r>
      <w:r w:rsidRPr="00120519">
        <w:rPr>
          <w:rFonts w:ascii="Times New Roman" w:hAnsi="Times New Roman" w:cs="Times New Roman"/>
          <w:sz w:val="24"/>
          <w:szCs w:val="24"/>
        </w:rPr>
        <w:t xml:space="preserve"> в именительном падеже, в соответствии с уставом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120519">
        <w:rPr>
          <w:rFonts w:ascii="Times New Roman" w:hAnsi="Times New Roman" w:cs="Times New Roman"/>
          <w:sz w:val="24"/>
          <w:szCs w:val="24"/>
        </w:rPr>
        <w:t>.</w:t>
      </w:r>
    </w:p>
    <w:p w:rsidR="002B47A8" w:rsidRPr="00120519" w:rsidRDefault="002B47A8" w:rsidP="0012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19">
        <w:rPr>
          <w:rFonts w:ascii="Times New Roman" w:hAnsi="Times New Roman" w:cs="Times New Roman"/>
          <w:sz w:val="24"/>
          <w:szCs w:val="24"/>
        </w:rPr>
        <w:t>Ниже, с левой стороны ставится регистрационный номер по книге регистрации документов, указываются наименование города (населенного пункта), в котором наход</w:t>
      </w:r>
      <w:r>
        <w:rPr>
          <w:rFonts w:ascii="Times New Roman" w:hAnsi="Times New Roman" w:cs="Times New Roman"/>
          <w:sz w:val="24"/>
          <w:szCs w:val="24"/>
        </w:rPr>
        <w:t>ится Школа</w:t>
      </w:r>
      <w:r w:rsidRPr="00120519">
        <w:rPr>
          <w:rFonts w:ascii="Times New Roman" w:hAnsi="Times New Roman" w:cs="Times New Roman"/>
          <w:sz w:val="24"/>
          <w:szCs w:val="24"/>
        </w:rPr>
        <w:t>, и да</w:t>
      </w:r>
      <w:r>
        <w:rPr>
          <w:rFonts w:ascii="Times New Roman" w:hAnsi="Times New Roman" w:cs="Times New Roman"/>
          <w:sz w:val="24"/>
          <w:szCs w:val="24"/>
        </w:rPr>
        <w:t>та выдачи документа в формате 00.00.0000</w:t>
      </w:r>
      <w:r w:rsidRPr="00120519">
        <w:rPr>
          <w:rFonts w:ascii="Times New Roman" w:hAnsi="Times New Roman" w:cs="Times New Roman"/>
          <w:sz w:val="24"/>
          <w:szCs w:val="24"/>
        </w:rPr>
        <w:t>.</w:t>
      </w:r>
    </w:p>
    <w:p w:rsidR="002B47A8" w:rsidRPr="00120519" w:rsidRDefault="002B47A8" w:rsidP="0012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19">
        <w:rPr>
          <w:rFonts w:ascii="Times New Roman" w:hAnsi="Times New Roman" w:cs="Times New Roman"/>
          <w:sz w:val="24"/>
          <w:szCs w:val="24"/>
        </w:rPr>
        <w:t>Ниже, посередине вписываются фамилия, имя и отчество лица, обуч</w:t>
      </w:r>
      <w:r>
        <w:rPr>
          <w:rFonts w:ascii="Times New Roman" w:hAnsi="Times New Roman" w:cs="Times New Roman"/>
          <w:sz w:val="24"/>
          <w:szCs w:val="24"/>
        </w:rPr>
        <w:t>авшегося в Школе</w:t>
      </w:r>
      <w:r w:rsidRPr="00120519">
        <w:rPr>
          <w:rFonts w:ascii="Times New Roman" w:hAnsi="Times New Roman" w:cs="Times New Roman"/>
          <w:sz w:val="24"/>
          <w:szCs w:val="24"/>
        </w:rPr>
        <w:t>, данные пишутся полностью в именительном падеже в соответствии с записью в паспорте или свидетельстве о рождении.</w:t>
      </w:r>
    </w:p>
    <w:p w:rsidR="002B47A8" w:rsidRPr="00120519" w:rsidRDefault="002B47A8" w:rsidP="00120519">
      <w:pPr>
        <w:pStyle w:val="NormalWeb"/>
        <w:spacing w:before="0" w:beforeAutospacing="0" w:after="0" w:afterAutospacing="0"/>
        <w:ind w:firstLine="851"/>
        <w:jc w:val="both"/>
        <w:rPr>
          <w:color w:val="000000"/>
        </w:rPr>
      </w:pPr>
      <w:r w:rsidRPr="00120519">
        <w:rPr>
          <w:color w:val="000000"/>
        </w:rPr>
        <w:t xml:space="preserve">На оборотную сторону справки вносятся </w:t>
      </w:r>
      <w:r w:rsidRPr="00120519">
        <w:t>данные, которые  заполняются по усмотр</w:t>
      </w:r>
      <w:r>
        <w:t>ению Школы</w:t>
      </w:r>
      <w:r w:rsidRPr="00120519">
        <w:t xml:space="preserve"> (сроки обучения, наименование образовательной программы, наименования предметов, оценки и т.д.). При этом, </w:t>
      </w:r>
      <w:r w:rsidRPr="00120519">
        <w:rPr>
          <w:color w:val="000000"/>
        </w:rPr>
        <w:t>предметы, сданные обучающимся на оценку «неудовлетворительно» или предметы по которым обучающийся не был аттестован при промежуточной аттестации, в Справку не вносятся.</w:t>
      </w:r>
    </w:p>
    <w:p w:rsidR="002B47A8" w:rsidRPr="00120519" w:rsidRDefault="002B47A8" w:rsidP="00120519">
      <w:pPr>
        <w:pStyle w:val="NormalWeb"/>
        <w:ind w:firstLine="851"/>
        <w:jc w:val="both"/>
        <w:rPr>
          <w:color w:val="000000"/>
        </w:rPr>
      </w:pPr>
      <w:r w:rsidRPr="00120519">
        <w:rPr>
          <w:color w:val="000000"/>
        </w:rPr>
        <w:t>После записей всех изученных предметов указывается номер и дата приказа об отчислении в следующей редакции «Приказ об отчислении от …..№ …..». Причина отчисления не указывается.</w:t>
      </w:r>
    </w:p>
    <w:p w:rsidR="002B47A8" w:rsidRPr="00120519" w:rsidRDefault="002B47A8" w:rsidP="0012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19">
        <w:rPr>
          <w:rFonts w:ascii="Times New Roman" w:hAnsi="Times New Roman" w:cs="Times New Roman"/>
          <w:sz w:val="24"/>
          <w:szCs w:val="24"/>
        </w:rPr>
        <w:t>В нижней части бланк доку</w:t>
      </w:r>
      <w:r>
        <w:rPr>
          <w:rFonts w:ascii="Times New Roman" w:hAnsi="Times New Roman" w:cs="Times New Roman"/>
          <w:sz w:val="24"/>
          <w:szCs w:val="24"/>
        </w:rPr>
        <w:t>мента подписывается директором Школы</w:t>
      </w:r>
      <w:r w:rsidRPr="001205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120519">
        <w:rPr>
          <w:rFonts w:ascii="Times New Roman" w:hAnsi="Times New Roman" w:cs="Times New Roman"/>
          <w:sz w:val="24"/>
          <w:szCs w:val="24"/>
        </w:rPr>
        <w:t>иными лица</w:t>
      </w:r>
      <w:r>
        <w:rPr>
          <w:rFonts w:ascii="Times New Roman" w:hAnsi="Times New Roman" w:cs="Times New Roman"/>
          <w:sz w:val="24"/>
          <w:szCs w:val="24"/>
        </w:rPr>
        <w:t>ми на усмотрение администрации Школы</w:t>
      </w:r>
      <w:r w:rsidRPr="00120519">
        <w:rPr>
          <w:rFonts w:ascii="Times New Roman" w:hAnsi="Times New Roman" w:cs="Times New Roman"/>
          <w:sz w:val="24"/>
          <w:szCs w:val="24"/>
        </w:rPr>
        <w:t>. На месте, отведенном для печати - "М.П.", ставится печать.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2.3. Регистрационный номер дубликатов Справок и дата их выдачи указываются по книгам регистрации выдаваемых дубликатов.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2.4. В дубликаты справок вносятся записи в соответствии с данными, хранящимися в личном деле обучающегося, утратившего справку.</w:t>
      </w:r>
    </w:p>
    <w:p w:rsidR="002B47A8" w:rsidRPr="00120519" w:rsidRDefault="002B47A8" w:rsidP="00120519">
      <w:pPr>
        <w:pStyle w:val="NormalWeb"/>
        <w:ind w:firstLine="851"/>
        <w:jc w:val="both"/>
      </w:pPr>
      <w:r w:rsidRPr="00120519">
        <w:t>2.5. При заполнении дубликатов Справок следует руководствоваться требованиями настоящего Порядка, регламентирующими порядок заполнения оригиналов справок.</w:t>
      </w:r>
    </w:p>
    <w:p w:rsidR="002B47A8" w:rsidRPr="00120519" w:rsidRDefault="002B47A8" w:rsidP="00120519">
      <w:pPr>
        <w:pStyle w:val="Heading1"/>
        <w:spacing w:after="24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120519">
        <w:rPr>
          <w:rFonts w:ascii="Times New Roman" w:hAnsi="Times New Roman" w:cs="Times New Roman"/>
          <w:kern w:val="0"/>
          <w:sz w:val="24"/>
          <w:szCs w:val="24"/>
          <w:lang w:eastAsia="ru-RU"/>
        </w:rPr>
        <w:t>3.</w:t>
      </w:r>
      <w:r w:rsidRPr="00120519">
        <w:rPr>
          <w:sz w:val="24"/>
          <w:szCs w:val="24"/>
        </w:rPr>
        <w:t xml:space="preserve"> </w:t>
      </w:r>
      <w:hyperlink r:id="rId7" w:history="1">
        <w:bookmarkStart w:id="0" w:name="_Toc368080440"/>
        <w:r w:rsidRPr="0012051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Регистрация выданных справок</w:t>
        </w:r>
        <w:bookmarkEnd w:id="0"/>
      </w:hyperlink>
    </w:p>
    <w:p w:rsidR="002B47A8" w:rsidRPr="00120519" w:rsidRDefault="002B47A8" w:rsidP="00120519">
      <w:pPr>
        <w:pStyle w:val="2"/>
        <w:numPr>
          <w:ilvl w:val="1"/>
          <w:numId w:val="9"/>
        </w:numPr>
        <w:spacing w:before="0" w:beforeAutospacing="0" w:after="0" w:afterAutospacing="0"/>
        <w:ind w:left="0" w:firstLine="851"/>
        <w:jc w:val="both"/>
      </w:pPr>
      <w:r w:rsidRPr="00120519">
        <w:t>Для регистрации выда</w:t>
      </w:r>
      <w:r>
        <w:t xml:space="preserve">ваемых Справок в Школе </w:t>
      </w:r>
      <w:r w:rsidRPr="00120519">
        <w:t xml:space="preserve"> ведутся специальные книги (книги регистрации), в которые заносятся следующие данные: </w:t>
      </w:r>
    </w:p>
    <w:p w:rsidR="002B47A8" w:rsidRPr="00120519" w:rsidRDefault="002B47A8" w:rsidP="00120519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851"/>
      </w:pPr>
      <w:r w:rsidRPr="00120519">
        <w:t xml:space="preserve">порядковый регистрационный номер; </w:t>
      </w:r>
    </w:p>
    <w:p w:rsidR="002B47A8" w:rsidRPr="00120519" w:rsidRDefault="002B47A8" w:rsidP="00120519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851"/>
        <w:jc w:val="both"/>
      </w:pPr>
      <w:r w:rsidRPr="00120519">
        <w:t xml:space="preserve">фамилия, имя и отчество лица, получившего Справку; </w:t>
      </w:r>
    </w:p>
    <w:p w:rsidR="002B47A8" w:rsidRPr="00120519" w:rsidRDefault="002B47A8" w:rsidP="00120519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851"/>
        <w:jc w:val="both"/>
      </w:pPr>
      <w:r w:rsidRPr="00120519">
        <w:t xml:space="preserve">дата выдачи Справки; </w:t>
      </w:r>
    </w:p>
    <w:p w:rsidR="002B47A8" w:rsidRPr="00120519" w:rsidRDefault="002B47A8" w:rsidP="00120519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851"/>
        <w:jc w:val="both"/>
      </w:pPr>
      <w:r w:rsidRPr="00120519">
        <w:t xml:space="preserve">наименование образовательной  программы; </w:t>
      </w:r>
    </w:p>
    <w:p w:rsidR="002B47A8" w:rsidRPr="00120519" w:rsidRDefault="002B47A8" w:rsidP="00120519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851"/>
        <w:jc w:val="both"/>
      </w:pPr>
      <w:r w:rsidRPr="00120519">
        <w:t xml:space="preserve">номер приказа об отчислении; </w:t>
      </w:r>
    </w:p>
    <w:p w:rsidR="002B47A8" w:rsidRPr="00120519" w:rsidRDefault="002B47A8" w:rsidP="00120519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851"/>
        <w:jc w:val="both"/>
      </w:pPr>
      <w:r w:rsidRPr="00120519">
        <w:t xml:space="preserve">подпись </w:t>
      </w:r>
      <w:r>
        <w:t>директора Школы, либо иного лица, выдающего</w:t>
      </w:r>
      <w:r w:rsidRPr="00120519">
        <w:t xml:space="preserve"> Справку; </w:t>
      </w:r>
    </w:p>
    <w:p w:rsidR="002B47A8" w:rsidRPr="00120519" w:rsidRDefault="002B47A8" w:rsidP="00120519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851"/>
        <w:jc w:val="both"/>
      </w:pPr>
      <w:r w:rsidRPr="00120519">
        <w:t xml:space="preserve">подпись лица, получившего Справку. </w:t>
      </w:r>
    </w:p>
    <w:p w:rsidR="002B47A8" w:rsidRPr="00120519" w:rsidRDefault="002B47A8" w:rsidP="00120519">
      <w:pPr>
        <w:pStyle w:val="2"/>
        <w:tabs>
          <w:tab w:val="left" w:pos="1134"/>
        </w:tabs>
        <w:spacing w:before="0" w:beforeAutospacing="0" w:after="0" w:afterAutospacing="0"/>
        <w:ind w:firstLine="851"/>
        <w:jc w:val="both"/>
      </w:pPr>
      <w:r w:rsidRPr="00120519">
        <w:t xml:space="preserve">3.2. Книги регистрации выданных Справок прошнуровываются, пронумеровываются, скрепляются печатью </w:t>
      </w:r>
      <w:r>
        <w:t>Школы</w:t>
      </w:r>
      <w:r w:rsidRPr="00120519">
        <w:t xml:space="preserve"> и хранятся как документы строгой отчетности. </w:t>
      </w:r>
    </w:p>
    <w:p w:rsidR="002B47A8" w:rsidRPr="00120519" w:rsidRDefault="002B47A8" w:rsidP="00120519">
      <w:pPr>
        <w:pStyle w:val="2"/>
        <w:numPr>
          <w:ilvl w:val="1"/>
          <w:numId w:val="10"/>
        </w:numPr>
        <w:tabs>
          <w:tab w:val="left" w:pos="0"/>
        </w:tabs>
        <w:spacing w:before="0" w:beforeAutospacing="0" w:after="0" w:afterAutospacing="0"/>
        <w:ind w:left="0" w:firstLine="851"/>
        <w:jc w:val="both"/>
      </w:pPr>
      <w:r w:rsidRPr="00120519">
        <w:t xml:space="preserve">Копии выданных Справок в одном экземпляре подлежат хранению в установленном порядке в архиве </w:t>
      </w:r>
      <w:r>
        <w:t xml:space="preserve">Школы </w:t>
      </w:r>
      <w:r w:rsidRPr="00120519">
        <w:t xml:space="preserve"> в личном деле обучающегося.</w:t>
      </w:r>
    </w:p>
    <w:sectPr w:rsidR="002B47A8" w:rsidRPr="00120519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A8" w:rsidRDefault="002B47A8" w:rsidP="00D214AF">
      <w:pPr>
        <w:spacing w:after="0" w:line="240" w:lineRule="auto"/>
      </w:pPr>
      <w:r>
        <w:separator/>
      </w:r>
    </w:p>
  </w:endnote>
  <w:endnote w:type="continuationSeparator" w:id="1">
    <w:p w:rsidR="002B47A8" w:rsidRDefault="002B47A8" w:rsidP="00D2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A8" w:rsidRDefault="002B47A8" w:rsidP="00D214AF">
      <w:pPr>
        <w:spacing w:after="0" w:line="240" w:lineRule="auto"/>
      </w:pPr>
      <w:r>
        <w:separator/>
      </w:r>
    </w:p>
  </w:footnote>
  <w:footnote w:type="continuationSeparator" w:id="1">
    <w:p w:rsidR="002B47A8" w:rsidRDefault="002B47A8" w:rsidP="00D2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9"/>
    <w:multiLevelType w:val="multilevel"/>
    <w:tmpl w:val="E05CEE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F710D5A"/>
    <w:multiLevelType w:val="hybridMultilevel"/>
    <w:tmpl w:val="C1D83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B5CB5"/>
    <w:multiLevelType w:val="multilevel"/>
    <w:tmpl w:val="A6A6A7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6FF1E9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A60CE8"/>
    <w:multiLevelType w:val="hybridMultilevel"/>
    <w:tmpl w:val="B1DE4344"/>
    <w:lvl w:ilvl="0" w:tplc="C7C43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D36C6"/>
    <w:multiLevelType w:val="hybridMultilevel"/>
    <w:tmpl w:val="33443ED0"/>
    <w:lvl w:ilvl="0" w:tplc="E800054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B2416"/>
    <w:multiLevelType w:val="hybridMultilevel"/>
    <w:tmpl w:val="564E5950"/>
    <w:lvl w:ilvl="0" w:tplc="F0E04EB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40D22"/>
    <w:multiLevelType w:val="hybridMultilevel"/>
    <w:tmpl w:val="A4EA335E"/>
    <w:lvl w:ilvl="0" w:tplc="50A06882">
      <w:start w:val="1"/>
      <w:numFmt w:val="russianLower"/>
      <w:lvlText w:val="%1)"/>
      <w:lvlJc w:val="left"/>
      <w:pPr>
        <w:ind w:left="2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93" w:hanging="360"/>
      </w:pPr>
    </w:lvl>
    <w:lvl w:ilvl="2" w:tplc="0419001B">
      <w:start w:val="1"/>
      <w:numFmt w:val="lowerRoman"/>
      <w:lvlText w:val="%3."/>
      <w:lvlJc w:val="right"/>
      <w:pPr>
        <w:ind w:left="4113" w:hanging="180"/>
      </w:pPr>
    </w:lvl>
    <w:lvl w:ilvl="3" w:tplc="0419000F">
      <w:start w:val="1"/>
      <w:numFmt w:val="decimal"/>
      <w:lvlText w:val="%4."/>
      <w:lvlJc w:val="left"/>
      <w:pPr>
        <w:ind w:left="4833" w:hanging="360"/>
      </w:pPr>
    </w:lvl>
    <w:lvl w:ilvl="4" w:tplc="04190019">
      <w:start w:val="1"/>
      <w:numFmt w:val="lowerLetter"/>
      <w:lvlText w:val="%5."/>
      <w:lvlJc w:val="left"/>
      <w:pPr>
        <w:ind w:left="5553" w:hanging="360"/>
      </w:pPr>
    </w:lvl>
    <w:lvl w:ilvl="5" w:tplc="0419001B">
      <w:start w:val="1"/>
      <w:numFmt w:val="lowerRoman"/>
      <w:lvlText w:val="%6."/>
      <w:lvlJc w:val="right"/>
      <w:pPr>
        <w:ind w:left="6273" w:hanging="180"/>
      </w:pPr>
    </w:lvl>
    <w:lvl w:ilvl="6" w:tplc="0419000F">
      <w:start w:val="1"/>
      <w:numFmt w:val="decimal"/>
      <w:lvlText w:val="%7."/>
      <w:lvlJc w:val="left"/>
      <w:pPr>
        <w:ind w:left="6993" w:hanging="360"/>
      </w:pPr>
    </w:lvl>
    <w:lvl w:ilvl="7" w:tplc="04190019">
      <w:start w:val="1"/>
      <w:numFmt w:val="lowerLetter"/>
      <w:lvlText w:val="%8."/>
      <w:lvlJc w:val="left"/>
      <w:pPr>
        <w:ind w:left="7713" w:hanging="360"/>
      </w:pPr>
    </w:lvl>
    <w:lvl w:ilvl="8" w:tplc="0419001B">
      <w:start w:val="1"/>
      <w:numFmt w:val="lowerRoman"/>
      <w:lvlText w:val="%9."/>
      <w:lvlJc w:val="right"/>
      <w:pPr>
        <w:ind w:left="8433" w:hanging="180"/>
      </w:pPr>
    </w:lvl>
  </w:abstractNum>
  <w:abstractNum w:abstractNumId="8">
    <w:nsid w:val="723F234C"/>
    <w:multiLevelType w:val="hybridMultilevel"/>
    <w:tmpl w:val="A5DEBB68"/>
    <w:lvl w:ilvl="0" w:tplc="FA7ADCE6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051E0"/>
    <w:multiLevelType w:val="hybridMultilevel"/>
    <w:tmpl w:val="655AB08C"/>
    <w:lvl w:ilvl="0" w:tplc="B824D2AE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C49"/>
    <w:rsid w:val="00056D82"/>
    <w:rsid w:val="00057932"/>
    <w:rsid w:val="000807E8"/>
    <w:rsid w:val="000B6763"/>
    <w:rsid w:val="000C7651"/>
    <w:rsid w:val="00120519"/>
    <w:rsid w:val="0014186D"/>
    <w:rsid w:val="0016356F"/>
    <w:rsid w:val="001A61CB"/>
    <w:rsid w:val="001D13CB"/>
    <w:rsid w:val="0022336C"/>
    <w:rsid w:val="00250284"/>
    <w:rsid w:val="002B47A8"/>
    <w:rsid w:val="002C06AB"/>
    <w:rsid w:val="00322942"/>
    <w:rsid w:val="003A14A9"/>
    <w:rsid w:val="003A2418"/>
    <w:rsid w:val="003A66EC"/>
    <w:rsid w:val="003E3C60"/>
    <w:rsid w:val="00430ECB"/>
    <w:rsid w:val="0045283F"/>
    <w:rsid w:val="0047559C"/>
    <w:rsid w:val="00487ABD"/>
    <w:rsid w:val="004941F9"/>
    <w:rsid w:val="0054674A"/>
    <w:rsid w:val="0055242A"/>
    <w:rsid w:val="005940F7"/>
    <w:rsid w:val="00670C32"/>
    <w:rsid w:val="00677311"/>
    <w:rsid w:val="00680955"/>
    <w:rsid w:val="00694775"/>
    <w:rsid w:val="0069757D"/>
    <w:rsid w:val="006E5E2A"/>
    <w:rsid w:val="006F64C7"/>
    <w:rsid w:val="00751E7A"/>
    <w:rsid w:val="007552F0"/>
    <w:rsid w:val="00795D12"/>
    <w:rsid w:val="007B0F5A"/>
    <w:rsid w:val="00834E22"/>
    <w:rsid w:val="00864C49"/>
    <w:rsid w:val="008710E8"/>
    <w:rsid w:val="008938C9"/>
    <w:rsid w:val="009036DB"/>
    <w:rsid w:val="00A06D28"/>
    <w:rsid w:val="00A7478F"/>
    <w:rsid w:val="00A8503F"/>
    <w:rsid w:val="00A9420C"/>
    <w:rsid w:val="00AB4096"/>
    <w:rsid w:val="00AD7A6D"/>
    <w:rsid w:val="00B00956"/>
    <w:rsid w:val="00B43818"/>
    <w:rsid w:val="00B94AD7"/>
    <w:rsid w:val="00BB445D"/>
    <w:rsid w:val="00BC0703"/>
    <w:rsid w:val="00BD7E7E"/>
    <w:rsid w:val="00C101EA"/>
    <w:rsid w:val="00CB0E70"/>
    <w:rsid w:val="00D214AF"/>
    <w:rsid w:val="00D234F1"/>
    <w:rsid w:val="00DA4D4F"/>
    <w:rsid w:val="00EA71DC"/>
    <w:rsid w:val="00EC143A"/>
    <w:rsid w:val="00EE52FC"/>
    <w:rsid w:val="00EF091A"/>
    <w:rsid w:val="00FC4B86"/>
    <w:rsid w:val="00FF3D42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2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95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0955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8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ListParagraph"/>
    <w:uiPriority w:val="99"/>
    <w:rsid w:val="0068095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80955"/>
    <w:pPr>
      <w:ind w:left="720"/>
    </w:pPr>
  </w:style>
  <w:style w:type="character" w:styleId="Hyperlink">
    <w:name w:val="Hyperlink"/>
    <w:basedOn w:val="DefaultParagraphFont"/>
    <w:uiPriority w:val="99"/>
    <w:rsid w:val="00D214AF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214AF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214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D21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14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D214A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D214AF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D214AF"/>
    <w:rPr>
      <w:rFonts w:ascii="Bookman Old Style" w:hAnsi="Bookman Old Style" w:cs="Bookman Old Style"/>
      <w:sz w:val="14"/>
      <w:szCs w:val="14"/>
    </w:rPr>
  </w:style>
  <w:style w:type="character" w:customStyle="1" w:styleId="FontStyle20">
    <w:name w:val="Font Style20"/>
    <w:basedOn w:val="DefaultParagraphFont"/>
    <w:uiPriority w:val="99"/>
    <w:rsid w:val="00D214AF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5">
    <w:name w:val="Style5"/>
    <w:basedOn w:val="Normal"/>
    <w:uiPriority w:val="99"/>
    <w:rsid w:val="00D214AF"/>
    <w:pPr>
      <w:widowControl w:val="0"/>
      <w:autoSpaceDE w:val="0"/>
      <w:autoSpaceDN w:val="0"/>
      <w:adjustRightInd w:val="0"/>
      <w:spacing w:after="0" w:line="180" w:lineRule="exact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214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214AF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214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ost.ru/content/base/part/5626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2</Pages>
  <Words>662</Words>
  <Characters>3776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10</cp:revision>
  <dcterms:created xsi:type="dcterms:W3CDTF">2014-02-08T19:46:00Z</dcterms:created>
  <dcterms:modified xsi:type="dcterms:W3CDTF">2014-12-30T09:48:00Z</dcterms:modified>
</cp:coreProperties>
</file>