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0D" w:rsidRPr="00C35205" w:rsidRDefault="00475B0D" w:rsidP="00C352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205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детей</w:t>
      </w:r>
    </w:p>
    <w:p w:rsidR="00475B0D" w:rsidRPr="00C35205" w:rsidRDefault="00475B0D" w:rsidP="00C352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205">
        <w:rPr>
          <w:rFonts w:ascii="Times New Roman" w:hAnsi="Times New Roman" w:cs="Times New Roman"/>
          <w:sz w:val="24"/>
          <w:szCs w:val="24"/>
        </w:rPr>
        <w:t>«Детская школа искусств»</w:t>
      </w:r>
    </w:p>
    <w:p w:rsidR="00475B0D" w:rsidRDefault="00475B0D" w:rsidP="00971433">
      <w:pPr>
        <w:pStyle w:val="NormalWeb"/>
        <w:spacing w:before="0" w:beforeAutospacing="0" w:after="0" w:afterAutospacing="0"/>
        <w:jc w:val="right"/>
      </w:pPr>
    </w:p>
    <w:p w:rsidR="00475B0D" w:rsidRDefault="00475B0D" w:rsidP="00971433">
      <w:pPr>
        <w:pStyle w:val="NormalWeb"/>
        <w:spacing w:before="0" w:beforeAutospacing="0" w:after="0" w:afterAutospacing="0"/>
        <w:jc w:val="right"/>
      </w:pPr>
      <w:r>
        <w:t>Утверждаю:</w:t>
      </w:r>
    </w:p>
    <w:p w:rsidR="00475B0D" w:rsidRDefault="00475B0D" w:rsidP="00971433">
      <w:pPr>
        <w:pStyle w:val="NormalWeb"/>
        <w:spacing w:before="0" w:beforeAutospacing="0" w:after="0" w:afterAutospacing="0"/>
        <w:jc w:val="right"/>
      </w:pPr>
      <w:r>
        <w:t>Директор МБУ ДОД "ДШИ"</w:t>
      </w:r>
    </w:p>
    <w:p w:rsidR="00475B0D" w:rsidRDefault="00475B0D" w:rsidP="00971433">
      <w:pPr>
        <w:pStyle w:val="NormalWeb"/>
        <w:spacing w:before="0" w:beforeAutospacing="0" w:after="0" w:afterAutospacing="0"/>
        <w:jc w:val="right"/>
      </w:pPr>
      <w:r>
        <w:t>___________Е.В.Стаценкова</w:t>
      </w:r>
    </w:p>
    <w:p w:rsidR="00475B0D" w:rsidRDefault="00475B0D" w:rsidP="00971433">
      <w:pPr>
        <w:pStyle w:val="NormalWeb"/>
        <w:spacing w:before="0" w:beforeAutospacing="0" w:after="0" w:afterAutospacing="0"/>
        <w:jc w:val="right"/>
      </w:pPr>
      <w:r>
        <w:t>Протокол педсовета № 5</w:t>
      </w:r>
    </w:p>
    <w:p w:rsidR="00475B0D" w:rsidRPr="00EF091A" w:rsidRDefault="00475B0D" w:rsidP="00971433">
      <w:pPr>
        <w:pStyle w:val="NormalWeb"/>
        <w:spacing w:before="0" w:beforeAutospacing="0" w:after="0" w:afterAutospacing="0"/>
        <w:jc w:val="right"/>
      </w:pPr>
      <w:r>
        <w:t>от 02.06.2014г.</w:t>
      </w:r>
    </w:p>
    <w:p w:rsidR="00475B0D" w:rsidRPr="00EF091A" w:rsidRDefault="00475B0D" w:rsidP="00971433">
      <w:pPr>
        <w:pStyle w:val="NormalWeb"/>
        <w:spacing w:before="0" w:beforeAutospacing="0" w:after="0" w:afterAutospacing="0"/>
      </w:pPr>
    </w:p>
    <w:p w:rsidR="00475B0D" w:rsidRPr="00971433" w:rsidRDefault="00475B0D" w:rsidP="00971433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971433">
        <w:rPr>
          <w:b/>
          <w:bCs/>
        </w:rPr>
        <w:t>ПОЛОЖЕНИЕ</w:t>
      </w:r>
    </w:p>
    <w:p w:rsidR="00475B0D" w:rsidRPr="00971433" w:rsidRDefault="00475B0D" w:rsidP="009714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433">
        <w:rPr>
          <w:rFonts w:ascii="Times New Roman" w:hAnsi="Times New Roman" w:cs="Times New Roman"/>
          <w:b/>
          <w:bCs/>
          <w:sz w:val="24"/>
          <w:szCs w:val="24"/>
        </w:rPr>
        <w:t>о порядке посещения мероприятий,</w:t>
      </w:r>
    </w:p>
    <w:p w:rsidR="00475B0D" w:rsidRPr="00971433" w:rsidRDefault="00475B0D" w:rsidP="009714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433">
        <w:rPr>
          <w:rFonts w:ascii="Times New Roman" w:hAnsi="Times New Roman" w:cs="Times New Roman"/>
          <w:b/>
          <w:bCs/>
          <w:sz w:val="24"/>
          <w:szCs w:val="24"/>
        </w:rPr>
        <w:t xml:space="preserve"> которые проводятся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МБУ ДОД "ДШИ" </w:t>
      </w:r>
    </w:p>
    <w:p w:rsidR="00475B0D" w:rsidRPr="00971433" w:rsidRDefault="00475B0D" w:rsidP="009714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4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75B0D" w:rsidRDefault="00475B0D" w:rsidP="00971433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 устанавливает порядок</w:t>
      </w:r>
      <w:r w:rsidRPr="00971433">
        <w:rPr>
          <w:rFonts w:ascii="Times New Roman" w:hAnsi="Times New Roman" w:cs="Times New Roman"/>
          <w:sz w:val="24"/>
          <w:szCs w:val="24"/>
        </w:rPr>
        <w:t xml:space="preserve"> посещения обучающимися мероприятий, которые проводятся в </w:t>
      </w:r>
      <w:r>
        <w:rPr>
          <w:rFonts w:ascii="Times New Roman" w:hAnsi="Times New Roman" w:cs="Times New Roman"/>
          <w:sz w:val="24"/>
          <w:szCs w:val="24"/>
        </w:rPr>
        <w:t>Муниципальном бюджетном учреждении дополнительного образования детей "Детская школа искусств" (далее - Школа)</w:t>
      </w:r>
      <w:r w:rsidRPr="00971433">
        <w:rPr>
          <w:rFonts w:ascii="Times New Roman" w:hAnsi="Times New Roman" w:cs="Times New Roman"/>
          <w:sz w:val="24"/>
          <w:szCs w:val="24"/>
        </w:rPr>
        <w:t>.</w:t>
      </w:r>
    </w:p>
    <w:p w:rsidR="00475B0D" w:rsidRPr="00971433" w:rsidRDefault="00475B0D" w:rsidP="00971433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75B0D" w:rsidRDefault="00475B0D" w:rsidP="00971433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33">
        <w:rPr>
          <w:rFonts w:ascii="Times New Roman" w:hAnsi="Times New Roman" w:cs="Times New Roman"/>
          <w:sz w:val="24"/>
          <w:szCs w:val="24"/>
        </w:rPr>
        <w:t xml:space="preserve">В соответствии частью 4 статьи 34 Федерального закона от 29.12.2012 № 273-ФЗ «Об образовании в Российской Федерации» обучающиеся имеют право на посещение по своему выбору мероприятий, которые проводятся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971433">
        <w:rPr>
          <w:rFonts w:ascii="Times New Roman" w:hAnsi="Times New Roman" w:cs="Times New Roman"/>
          <w:sz w:val="24"/>
          <w:szCs w:val="24"/>
        </w:rPr>
        <w:t>.</w:t>
      </w:r>
    </w:p>
    <w:p w:rsidR="00475B0D" w:rsidRPr="00971433" w:rsidRDefault="00475B0D" w:rsidP="00971433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75B0D" w:rsidRDefault="00475B0D" w:rsidP="00971433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971433">
        <w:rPr>
          <w:rFonts w:ascii="Times New Roman" w:hAnsi="Times New Roman" w:cs="Times New Roman"/>
          <w:sz w:val="24"/>
          <w:szCs w:val="24"/>
        </w:rPr>
        <w:t xml:space="preserve"> имеет право рекомендовать обучающимся мероприятия для </w:t>
      </w:r>
      <w:r>
        <w:rPr>
          <w:rFonts w:ascii="Times New Roman" w:hAnsi="Times New Roman" w:cs="Times New Roman"/>
          <w:sz w:val="24"/>
          <w:szCs w:val="24"/>
        </w:rPr>
        <w:t xml:space="preserve">обязательного </w:t>
      </w:r>
      <w:r w:rsidRPr="00971433">
        <w:rPr>
          <w:rFonts w:ascii="Times New Roman" w:hAnsi="Times New Roman" w:cs="Times New Roman"/>
          <w:sz w:val="24"/>
          <w:szCs w:val="24"/>
        </w:rPr>
        <w:t>посещения в соответствии с направленностью их обучения, интересов, индивидуального развития и учебного плана.</w:t>
      </w:r>
    </w:p>
    <w:p w:rsidR="00475B0D" w:rsidRPr="00971433" w:rsidRDefault="00475B0D" w:rsidP="00971433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75B0D" w:rsidRDefault="00475B0D" w:rsidP="00971433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</w:t>
      </w:r>
      <w:r w:rsidRPr="00971433">
        <w:rPr>
          <w:rFonts w:ascii="Times New Roman" w:hAnsi="Times New Roman" w:cs="Times New Roman"/>
          <w:sz w:val="24"/>
          <w:szCs w:val="24"/>
        </w:rPr>
        <w:t xml:space="preserve"> устанавливает нормы и правила поведения обучающихся при проведении мероприятий. Обучающиеся обязаны выполнять требования организаторов мероприятий по соблюдению норм и правил поведения.</w:t>
      </w:r>
    </w:p>
    <w:p w:rsidR="00475B0D" w:rsidRPr="00971433" w:rsidRDefault="00475B0D" w:rsidP="00971433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75B0D" w:rsidRDefault="00475B0D" w:rsidP="00971433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971433">
        <w:rPr>
          <w:rFonts w:ascii="Times New Roman" w:hAnsi="Times New Roman" w:cs="Times New Roman"/>
          <w:sz w:val="24"/>
          <w:szCs w:val="24"/>
        </w:rPr>
        <w:t xml:space="preserve"> может устанавливать возрастные ограничения на посещение мероприятий.</w:t>
      </w:r>
    </w:p>
    <w:p w:rsidR="00475B0D" w:rsidRPr="00971433" w:rsidRDefault="00475B0D" w:rsidP="00971433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75B0D" w:rsidRDefault="00475B0D" w:rsidP="00971433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33">
        <w:rPr>
          <w:rFonts w:ascii="Times New Roman" w:hAnsi="Times New Roman" w:cs="Times New Roman"/>
          <w:sz w:val="24"/>
          <w:szCs w:val="24"/>
        </w:rPr>
        <w:t xml:space="preserve">Перед проведением массовых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Школа обязана объявлять </w:t>
      </w:r>
      <w:r w:rsidRPr="00971433">
        <w:rPr>
          <w:rFonts w:ascii="Times New Roman" w:hAnsi="Times New Roman" w:cs="Times New Roman"/>
          <w:sz w:val="24"/>
          <w:szCs w:val="24"/>
        </w:rPr>
        <w:t xml:space="preserve"> особые правила поведения и (или) проводить инструктаж по технике безопасности. Участие обучающихся в объявлении правил поведения и (или) проведении инструктажа является обязательным.</w:t>
      </w:r>
    </w:p>
    <w:p w:rsidR="00475B0D" w:rsidRPr="00971433" w:rsidRDefault="00475B0D" w:rsidP="00971433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75B0D" w:rsidRDefault="00475B0D" w:rsidP="00971433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971433">
        <w:rPr>
          <w:rFonts w:ascii="Times New Roman" w:hAnsi="Times New Roman" w:cs="Times New Roman"/>
          <w:sz w:val="24"/>
          <w:szCs w:val="24"/>
        </w:rPr>
        <w:t xml:space="preserve"> может устанавливать право на ведение обучающимися во время мероприятий фото- и видеосъемки с разрешения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971433">
        <w:rPr>
          <w:rFonts w:ascii="Times New Roman" w:hAnsi="Times New Roman" w:cs="Times New Roman"/>
          <w:sz w:val="24"/>
          <w:szCs w:val="24"/>
        </w:rPr>
        <w:t>.</w:t>
      </w:r>
    </w:p>
    <w:p w:rsidR="00475B0D" w:rsidRPr="00971433" w:rsidRDefault="00475B0D" w:rsidP="00971433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75B0D" w:rsidRDefault="00475B0D" w:rsidP="00971433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971433">
        <w:rPr>
          <w:rFonts w:ascii="Times New Roman" w:hAnsi="Times New Roman" w:cs="Times New Roman"/>
          <w:sz w:val="24"/>
          <w:szCs w:val="24"/>
        </w:rPr>
        <w:t xml:space="preserve"> может устанавливать запрет на пользование мобильной связью во время мероприятия.</w:t>
      </w:r>
    </w:p>
    <w:p w:rsidR="00475B0D" w:rsidRPr="00971433" w:rsidRDefault="00475B0D" w:rsidP="00971433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75B0D" w:rsidRPr="00971433" w:rsidRDefault="00475B0D" w:rsidP="00971433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33">
        <w:rPr>
          <w:rFonts w:ascii="Times New Roman" w:hAnsi="Times New Roman" w:cs="Times New Roman"/>
          <w:sz w:val="24"/>
          <w:szCs w:val="24"/>
        </w:rPr>
        <w:t xml:space="preserve">Обучающимся может быть запрещено приводить на мероприятия посторонних лиц без разрешения представителя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971433">
        <w:rPr>
          <w:rFonts w:ascii="Times New Roman" w:hAnsi="Times New Roman" w:cs="Times New Roman"/>
          <w:sz w:val="24"/>
          <w:szCs w:val="24"/>
        </w:rPr>
        <w:t>, ответственного за проведение мероприятия.</w:t>
      </w:r>
    </w:p>
    <w:p w:rsidR="00475B0D" w:rsidRDefault="00475B0D" w:rsidP="002068DF"/>
    <w:p w:rsidR="00475B0D" w:rsidRDefault="00475B0D" w:rsidP="002F598C">
      <w:pPr>
        <w:pStyle w:val="NormalWeb"/>
      </w:pPr>
    </w:p>
    <w:p w:rsidR="00475B0D" w:rsidRPr="00D80E9E" w:rsidRDefault="00475B0D" w:rsidP="00D80E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75B0D" w:rsidRPr="00D80E9E" w:rsidSect="00A0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B0D" w:rsidRDefault="00475B0D" w:rsidP="002068DF">
      <w:pPr>
        <w:spacing w:after="0" w:line="240" w:lineRule="auto"/>
      </w:pPr>
      <w:r>
        <w:separator/>
      </w:r>
    </w:p>
  </w:endnote>
  <w:endnote w:type="continuationSeparator" w:id="1">
    <w:p w:rsidR="00475B0D" w:rsidRDefault="00475B0D" w:rsidP="0020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B0D" w:rsidRDefault="00475B0D" w:rsidP="002068DF">
      <w:pPr>
        <w:spacing w:after="0" w:line="240" w:lineRule="auto"/>
      </w:pPr>
      <w:r>
        <w:separator/>
      </w:r>
    </w:p>
  </w:footnote>
  <w:footnote w:type="continuationSeparator" w:id="1">
    <w:p w:rsidR="00475B0D" w:rsidRDefault="00475B0D" w:rsidP="00206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1ABB"/>
    <w:multiLevelType w:val="hybridMultilevel"/>
    <w:tmpl w:val="74CC21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E9E"/>
    <w:rsid w:val="00057B5F"/>
    <w:rsid w:val="001270C9"/>
    <w:rsid w:val="001741F8"/>
    <w:rsid w:val="001A38AA"/>
    <w:rsid w:val="001D19D6"/>
    <w:rsid w:val="001D4AFA"/>
    <w:rsid w:val="002068DF"/>
    <w:rsid w:val="002F598C"/>
    <w:rsid w:val="00305561"/>
    <w:rsid w:val="003967D2"/>
    <w:rsid w:val="003D47C6"/>
    <w:rsid w:val="00475B0D"/>
    <w:rsid w:val="0055380E"/>
    <w:rsid w:val="00613E07"/>
    <w:rsid w:val="006D2164"/>
    <w:rsid w:val="00757D61"/>
    <w:rsid w:val="008A6A26"/>
    <w:rsid w:val="008E7267"/>
    <w:rsid w:val="00971433"/>
    <w:rsid w:val="00990097"/>
    <w:rsid w:val="009A1451"/>
    <w:rsid w:val="009F7A3E"/>
    <w:rsid w:val="00A06D28"/>
    <w:rsid w:val="00AE5186"/>
    <w:rsid w:val="00B678D4"/>
    <w:rsid w:val="00BF4175"/>
    <w:rsid w:val="00C35205"/>
    <w:rsid w:val="00D80E9E"/>
    <w:rsid w:val="00D925E7"/>
    <w:rsid w:val="00D977D2"/>
    <w:rsid w:val="00EF091A"/>
    <w:rsid w:val="00EF73B0"/>
    <w:rsid w:val="00F01E37"/>
    <w:rsid w:val="00F2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D2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F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2068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068DF"/>
    <w:rPr>
      <w:rFonts w:ascii="Calibri" w:eastAsia="Times New Roman" w:hAnsi="Calibri" w:cs="Calibri"/>
      <w:sz w:val="20"/>
      <w:szCs w:val="20"/>
    </w:rPr>
  </w:style>
  <w:style w:type="paragraph" w:styleId="ListParagraph">
    <w:name w:val="List Paragraph"/>
    <w:basedOn w:val="Normal"/>
    <w:uiPriority w:val="99"/>
    <w:qFormat/>
    <w:rsid w:val="002068DF"/>
    <w:pPr>
      <w:ind w:left="720"/>
    </w:pPr>
  </w:style>
  <w:style w:type="character" w:styleId="FootnoteReference">
    <w:name w:val="footnote reference"/>
    <w:basedOn w:val="DefaultParagraphFont"/>
    <w:uiPriority w:val="99"/>
    <w:semiHidden/>
    <w:rsid w:val="002068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1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1</Pages>
  <Words>264</Words>
  <Characters>1505</Characters>
  <Application>Microsoft Office Outlook</Application>
  <DocSecurity>0</DocSecurity>
  <Lines>0</Lines>
  <Paragraphs>0</Paragraphs>
  <ScaleCrop>false</ScaleCrop>
  <Company>DSHI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DSHI</cp:lastModifiedBy>
  <cp:revision>8</cp:revision>
  <dcterms:created xsi:type="dcterms:W3CDTF">2014-02-08T19:41:00Z</dcterms:created>
  <dcterms:modified xsi:type="dcterms:W3CDTF">2014-12-30T09:49:00Z</dcterms:modified>
</cp:coreProperties>
</file>