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2B" w:rsidRPr="00B97A28" w:rsidRDefault="00BB2F2B" w:rsidP="00B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28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BB2F2B" w:rsidRPr="00B97A28" w:rsidRDefault="00BB2F2B" w:rsidP="00B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28"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BB2F2B" w:rsidRDefault="00BB2F2B" w:rsidP="00D613F4">
      <w:pPr>
        <w:pStyle w:val="NormalWeb"/>
        <w:spacing w:before="0" w:beforeAutospacing="0" w:after="0" w:afterAutospacing="0"/>
        <w:jc w:val="right"/>
      </w:pPr>
    </w:p>
    <w:p w:rsidR="00BB2F2B" w:rsidRDefault="00BB2F2B" w:rsidP="00D613F4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BB2F2B" w:rsidRDefault="00BB2F2B" w:rsidP="00D613F4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BB2F2B" w:rsidRDefault="00BB2F2B" w:rsidP="00D613F4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BB2F2B" w:rsidRDefault="00BB2F2B" w:rsidP="00D613F4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BB2F2B" w:rsidRPr="00EF091A" w:rsidRDefault="00BB2F2B" w:rsidP="00D613F4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BB2F2B" w:rsidRPr="00EF091A" w:rsidRDefault="00BB2F2B" w:rsidP="00D613F4">
      <w:pPr>
        <w:pStyle w:val="NormalWeb"/>
        <w:spacing w:before="0" w:beforeAutospacing="0" w:after="0" w:afterAutospacing="0"/>
      </w:pPr>
    </w:p>
    <w:p w:rsidR="00BB2F2B" w:rsidRDefault="00BB2F2B" w:rsidP="00D613F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ПОЛОЖЕНИЕ</w:t>
      </w:r>
    </w:p>
    <w:p w:rsidR="00BB2F2B" w:rsidRPr="00D613F4" w:rsidRDefault="00BB2F2B" w:rsidP="00D613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  <w:r w:rsidRPr="00D613F4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по индивидуальному учебному плану, сокращенным образовательным программам</w:t>
      </w:r>
    </w:p>
    <w:p w:rsidR="00BB2F2B" w:rsidRPr="00D613F4" w:rsidRDefault="00BB2F2B" w:rsidP="00D61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D613F4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13F4">
        <w:rPr>
          <w:rFonts w:ascii="Times New Roman" w:hAnsi="Times New Roman" w:cs="Times New Roman"/>
          <w:sz w:val="24"/>
          <w:szCs w:val="24"/>
        </w:rPr>
        <w:t xml:space="preserve"> на основании и с учетом пункта 3 части 1 статьи 34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№ 273-ФЗ от 29.12.2012г.</w:t>
      </w:r>
      <w:r w:rsidRPr="00D613F4">
        <w:rPr>
          <w:rFonts w:ascii="Times New Roman" w:hAnsi="Times New Roman" w:cs="Times New Roman"/>
          <w:sz w:val="24"/>
          <w:szCs w:val="24"/>
        </w:rPr>
        <w:t>, а также федеральных государственных требований к дополнительным предпрофессиональным общеобразовательным программам в области искусств,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Муниципальное бюджетное учреждение дополнительного образования детей "Детская школа искусств" (далее - Школа) </w:t>
      </w:r>
      <w:r w:rsidRPr="00D613F4">
        <w:rPr>
          <w:rFonts w:ascii="Times New Roman" w:hAnsi="Times New Roman" w:cs="Times New Roman"/>
          <w:sz w:val="24"/>
          <w:szCs w:val="24"/>
        </w:rPr>
        <w:t xml:space="preserve"> имеет право реализовывать образовательную программу в области искусств в сокращенные сроки при условии освоения обучающимся объема знаний, приобретения умений и навыков, предусмотренных федеральными государственными требованиями к дополнительным предпрофессиональным общеобразовательным программам в области искусств, образовательными программами, разработанными образовательной организацией.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3. Сокращенными называются такие образовательные программы в области искусств, которые могут быть освоены обучающимся в сокращенные сроки по сравнению с нормативными на основе имеющихся у него знаний, умений и навыков, приобретенных за предшествующий период обучения (непосредственно в да</w:t>
      </w:r>
      <w:r>
        <w:rPr>
          <w:rFonts w:ascii="Times New Roman" w:hAnsi="Times New Roman" w:cs="Times New Roman"/>
          <w:sz w:val="24"/>
          <w:szCs w:val="24"/>
        </w:rPr>
        <w:t>нной Школе</w:t>
      </w:r>
      <w:r w:rsidRPr="00D613F4">
        <w:rPr>
          <w:rFonts w:ascii="Times New Roman" w:hAnsi="Times New Roman" w:cs="Times New Roman"/>
          <w:sz w:val="24"/>
          <w:szCs w:val="24"/>
        </w:rPr>
        <w:t xml:space="preserve"> или за ее пределами, в том числе, в форме самообучения). 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4. Сокращение срока освоения образовательной программы в области искусств допускается при ус</w:t>
      </w:r>
      <w:r>
        <w:rPr>
          <w:rFonts w:ascii="Times New Roman" w:hAnsi="Times New Roman" w:cs="Times New Roman"/>
          <w:sz w:val="24"/>
          <w:szCs w:val="24"/>
        </w:rPr>
        <w:t xml:space="preserve">ловии разработки Школой </w:t>
      </w:r>
      <w:r w:rsidRPr="00D613F4">
        <w:rPr>
          <w:rFonts w:ascii="Times New Roman" w:hAnsi="Times New Roman" w:cs="Times New Roman"/>
          <w:sz w:val="24"/>
          <w:szCs w:val="24"/>
        </w:rPr>
        <w:t xml:space="preserve"> сокращенной образовательной программы и готовности обучающегося к ее освоению. Решение об освоении обучающимся сокращенной образовательной программы в области иску</w:t>
      </w:r>
      <w:r>
        <w:rPr>
          <w:rFonts w:ascii="Times New Roman" w:hAnsi="Times New Roman" w:cs="Times New Roman"/>
          <w:sz w:val="24"/>
          <w:szCs w:val="24"/>
        </w:rPr>
        <w:t>сств должно приниматься  педагогическим советом Школы</w:t>
      </w:r>
      <w:r w:rsidRPr="00D613F4">
        <w:rPr>
          <w:rFonts w:ascii="Times New Roman" w:hAnsi="Times New Roman" w:cs="Times New Roman"/>
          <w:sz w:val="24"/>
          <w:szCs w:val="24"/>
        </w:rPr>
        <w:t xml:space="preserve"> при наличии соответствующего заявления от родителей (законных представителей) обучающегося.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 xml:space="preserve">5. Имеющиеся у ребенка знания, умения и навыки, приобретенные </w:t>
      </w:r>
      <w:r>
        <w:rPr>
          <w:rFonts w:ascii="Times New Roman" w:hAnsi="Times New Roman" w:cs="Times New Roman"/>
          <w:sz w:val="24"/>
          <w:szCs w:val="24"/>
        </w:rPr>
        <w:t>им за пределами Школы</w:t>
      </w:r>
      <w:r w:rsidRPr="00D613F4">
        <w:rPr>
          <w:rFonts w:ascii="Times New Roman" w:hAnsi="Times New Roman" w:cs="Times New Roman"/>
          <w:sz w:val="24"/>
          <w:szCs w:val="24"/>
        </w:rPr>
        <w:t>, а также наличие у него творческих и интеллектуальных способностей, а при необходимости - и физических данных, могут позволить ему:</w:t>
      </w:r>
    </w:p>
    <w:p w:rsidR="00BB2F2B" w:rsidRPr="00D613F4" w:rsidRDefault="00BB2F2B" w:rsidP="00D613F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- приступить к освоению образовательной программы не с первого года ее реализаци</w:t>
      </w:r>
      <w:r>
        <w:rPr>
          <w:rFonts w:ascii="Times New Roman" w:hAnsi="Times New Roman" w:cs="Times New Roman"/>
          <w:sz w:val="24"/>
          <w:szCs w:val="24"/>
        </w:rPr>
        <w:t>и (поступление в Школу</w:t>
      </w:r>
      <w:r w:rsidRPr="00D613F4">
        <w:rPr>
          <w:rFonts w:ascii="Times New Roman" w:hAnsi="Times New Roman" w:cs="Times New Roman"/>
          <w:sz w:val="24"/>
          <w:szCs w:val="24"/>
        </w:rPr>
        <w:t xml:space="preserve"> не в первый, а в другие классы, за исключением выпускного);</w:t>
      </w:r>
    </w:p>
    <w:p w:rsidR="00BB2F2B" w:rsidRPr="00D613F4" w:rsidRDefault="00BB2F2B" w:rsidP="00D613F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- перейти на сокращенную образовательную программу в области искусств в про</w:t>
      </w:r>
      <w:r>
        <w:rPr>
          <w:rFonts w:ascii="Times New Roman" w:hAnsi="Times New Roman" w:cs="Times New Roman"/>
          <w:sz w:val="24"/>
          <w:szCs w:val="24"/>
        </w:rPr>
        <w:t>цессе обучения в Школе</w:t>
      </w:r>
      <w:r w:rsidRPr="00D613F4">
        <w:rPr>
          <w:rFonts w:ascii="Times New Roman" w:hAnsi="Times New Roman" w:cs="Times New Roman"/>
          <w:sz w:val="24"/>
          <w:szCs w:val="24"/>
        </w:rPr>
        <w:t xml:space="preserve"> после достижения высоких результатов освоения пройденного учебного материала.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D613F4">
        <w:rPr>
          <w:rFonts w:ascii="Times New Roman" w:hAnsi="Times New Roman" w:cs="Times New Roman"/>
          <w:sz w:val="24"/>
          <w:szCs w:val="24"/>
        </w:rPr>
        <w:t xml:space="preserve"> имеет право реализовывать образовательную программу в области искусств по индивидуальным учебным планам при условии освоения обучающимся объема знаний, приобретения умений и навыков, предусмотренных соответствующими федеральными государственными требованиями, соответствующей образовательной программой. Реализация учебного процесса по индивидуальному учебному плану может осуществляться в следующих случаях: </w:t>
      </w:r>
    </w:p>
    <w:p w:rsidR="00BB2F2B" w:rsidRPr="00D613F4" w:rsidRDefault="00BB2F2B" w:rsidP="00D613F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- наличие у обучающегося творческой и интеллектуальной одаренности, подтверждающей возможность освоения учебных предметов в индивидуальном режиме;</w:t>
      </w:r>
    </w:p>
    <w:p w:rsidR="00BB2F2B" w:rsidRPr="00D613F4" w:rsidRDefault="00BB2F2B" w:rsidP="00D613F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- 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F4">
        <w:rPr>
          <w:rFonts w:ascii="Times New Roman" w:hAnsi="Times New Roman" w:cs="Times New Roman"/>
          <w:sz w:val="24"/>
          <w:szCs w:val="24"/>
        </w:rPr>
        <w:t>7. Решение об обучении по индивидуальному учебному плану, сокращенным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, оформленное приказом директора Школы</w:t>
      </w:r>
      <w:r w:rsidRPr="00D613F4">
        <w:rPr>
          <w:rFonts w:ascii="Times New Roman" w:hAnsi="Times New Roman" w:cs="Times New Roman"/>
          <w:sz w:val="24"/>
          <w:szCs w:val="24"/>
        </w:rPr>
        <w:t>, принимается: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3F4">
        <w:rPr>
          <w:rFonts w:ascii="Times New Roman" w:hAnsi="Times New Roman" w:cs="Times New Roman"/>
          <w:sz w:val="24"/>
          <w:szCs w:val="24"/>
        </w:rPr>
        <w:t>на основании заявления обучающегося, родителей (законных представителей);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3F4">
        <w:rPr>
          <w:rFonts w:ascii="Times New Roman" w:hAnsi="Times New Roman" w:cs="Times New Roman"/>
          <w:sz w:val="24"/>
          <w:szCs w:val="24"/>
        </w:rPr>
        <w:t>рекомендаций уполномоченных лиц (преподавателей, заведующих отделами и др.);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3F4">
        <w:rPr>
          <w:rFonts w:ascii="Times New Roman" w:hAnsi="Times New Roman" w:cs="Times New Roman"/>
          <w:sz w:val="24"/>
          <w:szCs w:val="24"/>
        </w:rPr>
        <w:t>решения о возможности обучения обучающегося по сокращенной образовательной программе, индивидуальному учебному плану, принятого педагогическим советом.</w:t>
      </w: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F2B" w:rsidRPr="00D613F4" w:rsidRDefault="00BB2F2B" w:rsidP="00D613F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B2F2B" w:rsidRPr="00D613F4" w:rsidRDefault="00BB2F2B" w:rsidP="00D613F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B2F2B" w:rsidRPr="00D613F4" w:rsidRDefault="00BB2F2B" w:rsidP="00D61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F2B" w:rsidRPr="00D613F4" w:rsidRDefault="00BB2F2B" w:rsidP="00D61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2F2B" w:rsidRPr="00D613F4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DD8"/>
    <w:rsid w:val="00162B49"/>
    <w:rsid w:val="001C3328"/>
    <w:rsid w:val="002C57FD"/>
    <w:rsid w:val="0035390D"/>
    <w:rsid w:val="00374310"/>
    <w:rsid w:val="004D25C7"/>
    <w:rsid w:val="00606F22"/>
    <w:rsid w:val="00A534E6"/>
    <w:rsid w:val="00AF2A2F"/>
    <w:rsid w:val="00B6533A"/>
    <w:rsid w:val="00B97A28"/>
    <w:rsid w:val="00BB2F2B"/>
    <w:rsid w:val="00C32531"/>
    <w:rsid w:val="00CA2DD8"/>
    <w:rsid w:val="00D613F4"/>
    <w:rsid w:val="00EF091A"/>
    <w:rsid w:val="00FD338F"/>
    <w:rsid w:val="00FD7762"/>
    <w:rsid w:val="00FF0BC9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6F22"/>
    <w:pPr>
      <w:ind w:left="720"/>
    </w:pPr>
  </w:style>
  <w:style w:type="paragraph" w:styleId="NormalWeb">
    <w:name w:val="Normal (Web)"/>
    <w:basedOn w:val="Normal"/>
    <w:uiPriority w:val="99"/>
    <w:rsid w:val="00D6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576</Words>
  <Characters>3286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5</cp:revision>
  <dcterms:created xsi:type="dcterms:W3CDTF">2014-02-18T13:01:00Z</dcterms:created>
  <dcterms:modified xsi:type="dcterms:W3CDTF">2014-12-30T09:48:00Z</dcterms:modified>
</cp:coreProperties>
</file>