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1E" w:rsidRDefault="00DB1F1E" w:rsidP="00657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DB1F1E" w:rsidRDefault="00DB1F1E" w:rsidP="00657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DB1F1E" w:rsidRDefault="00DB1F1E" w:rsidP="00D2582D">
      <w:pPr>
        <w:pStyle w:val="NormalWeb"/>
        <w:spacing w:before="0" w:beforeAutospacing="0" w:after="0" w:afterAutospacing="0"/>
        <w:jc w:val="right"/>
      </w:pPr>
    </w:p>
    <w:p w:rsidR="00DB1F1E" w:rsidRDefault="00DB1F1E" w:rsidP="00D2582D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DB1F1E" w:rsidRDefault="00DB1F1E" w:rsidP="00D2582D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DB1F1E" w:rsidRDefault="00DB1F1E" w:rsidP="00D2582D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DB1F1E" w:rsidRDefault="00DB1F1E" w:rsidP="00D2582D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DB1F1E" w:rsidRPr="00EF091A" w:rsidRDefault="00DB1F1E" w:rsidP="00D2582D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DB1F1E" w:rsidRPr="00EF091A" w:rsidRDefault="00DB1F1E" w:rsidP="00D2582D">
      <w:pPr>
        <w:pStyle w:val="NormalWeb"/>
        <w:spacing w:before="0" w:beforeAutospacing="0" w:after="0" w:afterAutospacing="0"/>
      </w:pPr>
    </w:p>
    <w:p w:rsidR="00DB1F1E" w:rsidRPr="00EF091A" w:rsidRDefault="00DB1F1E" w:rsidP="00D2582D">
      <w:pPr>
        <w:pStyle w:val="NormalWeb"/>
        <w:spacing w:before="0" w:beforeAutospacing="0" w:after="0" w:afterAutospacing="0"/>
      </w:pPr>
    </w:p>
    <w:p w:rsidR="00DB1F1E" w:rsidRPr="00EF091A" w:rsidRDefault="00DB1F1E" w:rsidP="00D2582D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ПОЛОЖЕНИЕ</w:t>
      </w:r>
    </w:p>
    <w:p w:rsidR="00DB1F1E" w:rsidRPr="00D2582D" w:rsidRDefault="00DB1F1E" w:rsidP="00D2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D2582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орядке</w:t>
      </w:r>
      <w:r w:rsidRPr="00D2582D">
        <w:rPr>
          <w:rFonts w:ascii="Times New Roman" w:hAnsi="Times New Roman" w:cs="Times New Roman"/>
          <w:b/>
          <w:bCs/>
          <w:sz w:val="24"/>
          <w:szCs w:val="24"/>
        </w:rPr>
        <w:t>, устанавлива</w:t>
      </w:r>
      <w:r>
        <w:rPr>
          <w:rFonts w:ascii="Times New Roman" w:hAnsi="Times New Roman" w:cs="Times New Roman"/>
          <w:b/>
          <w:bCs/>
          <w:sz w:val="24"/>
          <w:szCs w:val="24"/>
        </w:rPr>
        <w:t>ющем</w:t>
      </w:r>
      <w:r w:rsidRPr="00D2582D">
        <w:rPr>
          <w:rFonts w:ascii="Times New Roman" w:hAnsi="Times New Roman" w:cs="Times New Roman"/>
          <w:b/>
          <w:bCs/>
          <w:sz w:val="24"/>
          <w:szCs w:val="24"/>
        </w:rPr>
        <w:t xml:space="preserve"> язык получения образования</w:t>
      </w:r>
    </w:p>
    <w:p w:rsidR="00DB1F1E" w:rsidRDefault="00DB1F1E" w:rsidP="00D2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82D">
        <w:rPr>
          <w:rFonts w:ascii="Times New Roman" w:hAnsi="Times New Roman" w:cs="Times New Roman"/>
          <w:b/>
          <w:bCs/>
          <w:sz w:val="24"/>
          <w:szCs w:val="24"/>
        </w:rPr>
        <w:t>по дополнительным общеразвивающим и предпрофессиональным программам в области искусств</w:t>
      </w:r>
    </w:p>
    <w:p w:rsidR="00DB1F1E" w:rsidRPr="00D2582D" w:rsidRDefault="00DB1F1E" w:rsidP="00D2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1E" w:rsidRPr="00D2582D" w:rsidRDefault="00DB1F1E" w:rsidP="005071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8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</w:t>
      </w:r>
      <w:r w:rsidRPr="00D2582D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582D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Pr="00D2582D">
        <w:rPr>
          <w:rFonts w:ascii="Times New Roman" w:hAnsi="Times New Roman" w:cs="Times New Roman"/>
          <w:sz w:val="24"/>
          <w:szCs w:val="24"/>
          <w:lang w:eastAsia="ru-RU"/>
        </w:rPr>
        <w:t>статьей 14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273-ФЗ от 29.12.2012г. </w:t>
      </w:r>
      <w:r w:rsidRPr="00D2582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D2582D">
        <w:rPr>
          <w:rFonts w:ascii="Times New Roman" w:hAnsi="Times New Roman" w:cs="Times New Roman"/>
          <w:sz w:val="24"/>
          <w:szCs w:val="24"/>
        </w:rPr>
        <w:t>определяет язык образован</w:t>
      </w:r>
      <w:r>
        <w:rPr>
          <w:rFonts w:ascii="Times New Roman" w:hAnsi="Times New Roman" w:cs="Times New Roman"/>
          <w:sz w:val="24"/>
          <w:szCs w:val="24"/>
        </w:rPr>
        <w:t>ия в Муниципальном бюджетном учреждении дополнительного образования детей "Детская школа искусств" (далее - Школа)</w:t>
      </w:r>
      <w:r w:rsidRPr="00D2582D">
        <w:rPr>
          <w:rFonts w:ascii="Times New Roman" w:hAnsi="Times New Roman" w:cs="Times New Roman"/>
          <w:sz w:val="24"/>
          <w:szCs w:val="24"/>
        </w:rPr>
        <w:t>.</w:t>
      </w:r>
    </w:p>
    <w:p w:rsidR="00DB1F1E" w:rsidRDefault="00DB1F1E" w:rsidP="00286C1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2. В Школе</w:t>
      </w:r>
      <w:r w:rsidRPr="00D2582D">
        <w:t xml:space="preserve"> образовательная деятельность осуществляется на государственном языке Российской Федерации. </w:t>
      </w:r>
    </w:p>
    <w:p w:rsidR="00DB1F1E" w:rsidRPr="00D2582D" w:rsidRDefault="00DB1F1E" w:rsidP="00286C1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3</w:t>
      </w:r>
      <w:r w:rsidRPr="00D2582D">
        <w:t>. Информация о перечне учебных предметов</w:t>
      </w:r>
      <w:r>
        <w:t xml:space="preserve"> </w:t>
      </w:r>
      <w:r w:rsidRPr="00D2582D">
        <w:t>дополнительны</w:t>
      </w:r>
      <w:r>
        <w:t xml:space="preserve">х общеразвивающих программ и  </w:t>
      </w:r>
      <w:r w:rsidRPr="00D2582D">
        <w:t xml:space="preserve"> предпрофессиональных программ в области искусств предоставляется на сайте  и информационном сте</w:t>
      </w:r>
      <w:r>
        <w:t>нде  Школы на государственном языке - русском</w:t>
      </w:r>
      <w:r w:rsidRPr="00D2582D">
        <w:t xml:space="preserve">.  </w:t>
      </w:r>
    </w:p>
    <w:p w:rsidR="00DB1F1E" w:rsidRPr="002A0606" w:rsidRDefault="00DB1F1E" w:rsidP="0050717F">
      <w:pPr>
        <w:pStyle w:val="NormalWeb"/>
        <w:rPr>
          <w:sz w:val="28"/>
          <w:szCs w:val="28"/>
        </w:rPr>
      </w:pPr>
    </w:p>
    <w:sectPr w:rsidR="00DB1F1E" w:rsidRPr="002A0606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606"/>
    <w:rsid w:val="00022C34"/>
    <w:rsid w:val="000A0D6B"/>
    <w:rsid w:val="00190B78"/>
    <w:rsid w:val="001D0827"/>
    <w:rsid w:val="001D0F9B"/>
    <w:rsid w:val="00286C16"/>
    <w:rsid w:val="0029049D"/>
    <w:rsid w:val="002A0606"/>
    <w:rsid w:val="00415937"/>
    <w:rsid w:val="004428A2"/>
    <w:rsid w:val="004A2DB3"/>
    <w:rsid w:val="0050717F"/>
    <w:rsid w:val="00537664"/>
    <w:rsid w:val="006579B7"/>
    <w:rsid w:val="00A06D28"/>
    <w:rsid w:val="00A62375"/>
    <w:rsid w:val="00BE2F60"/>
    <w:rsid w:val="00C4402E"/>
    <w:rsid w:val="00D2582D"/>
    <w:rsid w:val="00D7313E"/>
    <w:rsid w:val="00DB1F1E"/>
    <w:rsid w:val="00E21918"/>
    <w:rsid w:val="00E354E2"/>
    <w:rsid w:val="00E4551F"/>
    <w:rsid w:val="00EF091A"/>
    <w:rsid w:val="00F1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071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145</Words>
  <Characters>830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9</cp:revision>
  <dcterms:created xsi:type="dcterms:W3CDTF">2014-02-14T20:41:00Z</dcterms:created>
  <dcterms:modified xsi:type="dcterms:W3CDTF">2014-12-30T09:50:00Z</dcterms:modified>
</cp:coreProperties>
</file>