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A8" w:rsidRDefault="00B310A8" w:rsidP="00C7531B">
      <w:pPr>
        <w:jc w:val="center"/>
      </w:pPr>
      <w:r>
        <w:t>Муниципальное бюджетное учреждение дополнительного образования детей</w:t>
      </w:r>
    </w:p>
    <w:p w:rsidR="00B310A8" w:rsidRDefault="00B310A8" w:rsidP="00C7531B">
      <w:pPr>
        <w:jc w:val="center"/>
      </w:pPr>
      <w:r>
        <w:t>«Детская школа искусств»</w:t>
      </w:r>
    </w:p>
    <w:p w:rsidR="00B310A8" w:rsidRDefault="00B310A8" w:rsidP="00EF091A">
      <w:pPr>
        <w:pStyle w:val="NormalWeb"/>
        <w:spacing w:before="0" w:beforeAutospacing="0" w:after="0" w:afterAutospacing="0"/>
        <w:jc w:val="right"/>
      </w:pPr>
    </w:p>
    <w:p w:rsidR="00B310A8" w:rsidRDefault="00B310A8" w:rsidP="00EF091A">
      <w:pPr>
        <w:pStyle w:val="NormalWeb"/>
        <w:spacing w:before="0" w:beforeAutospacing="0" w:after="0" w:afterAutospacing="0"/>
        <w:jc w:val="right"/>
      </w:pPr>
      <w:r>
        <w:t>Утверждаю:</w:t>
      </w:r>
    </w:p>
    <w:p w:rsidR="00B310A8" w:rsidRDefault="00B310A8" w:rsidP="00EF091A">
      <w:pPr>
        <w:pStyle w:val="NormalWeb"/>
        <w:spacing w:before="0" w:beforeAutospacing="0" w:after="0" w:afterAutospacing="0"/>
        <w:jc w:val="right"/>
      </w:pPr>
      <w:r>
        <w:t>Директор МБУ ДОД "ДШИ"</w:t>
      </w:r>
    </w:p>
    <w:p w:rsidR="00B310A8" w:rsidRDefault="00B310A8" w:rsidP="00EF091A">
      <w:pPr>
        <w:pStyle w:val="NormalWeb"/>
        <w:spacing w:before="0" w:beforeAutospacing="0" w:after="0" w:afterAutospacing="0"/>
        <w:jc w:val="right"/>
      </w:pPr>
      <w:r>
        <w:t>___________Е.В.Стаценкова</w:t>
      </w:r>
    </w:p>
    <w:p w:rsidR="00B310A8" w:rsidRDefault="00B310A8" w:rsidP="00EF091A">
      <w:pPr>
        <w:pStyle w:val="NormalWeb"/>
        <w:spacing w:before="0" w:beforeAutospacing="0" w:after="0" w:afterAutospacing="0"/>
        <w:jc w:val="right"/>
      </w:pPr>
      <w:r>
        <w:t>Протокол педсовета № 5</w:t>
      </w:r>
    </w:p>
    <w:p w:rsidR="00B310A8" w:rsidRPr="00EF091A" w:rsidRDefault="00B310A8" w:rsidP="00C7531B">
      <w:pPr>
        <w:pStyle w:val="NormalWeb"/>
        <w:spacing w:before="0" w:beforeAutospacing="0" w:after="0" w:afterAutospacing="0"/>
        <w:jc w:val="right"/>
      </w:pPr>
      <w:r>
        <w:t>от 02.06.2014г.</w:t>
      </w:r>
    </w:p>
    <w:p w:rsidR="00B310A8" w:rsidRPr="00EF091A" w:rsidRDefault="00B310A8" w:rsidP="00EF091A">
      <w:pPr>
        <w:pStyle w:val="NormalWeb"/>
        <w:spacing w:before="0" w:beforeAutospacing="0" w:after="0" w:afterAutospacing="0"/>
      </w:pPr>
    </w:p>
    <w:p w:rsidR="00B310A8" w:rsidRPr="00EF091A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ПОЛОЖЕНИЕ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о комиссии по урегулированию споров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между участниками образовательных отношений</w:t>
      </w:r>
    </w:p>
    <w:p w:rsidR="00B310A8" w:rsidRPr="00EF091A" w:rsidRDefault="00B310A8" w:rsidP="00EF091A">
      <w:pPr>
        <w:pStyle w:val="NormalWeb"/>
        <w:tabs>
          <w:tab w:val="left" w:pos="990"/>
        </w:tabs>
        <w:spacing w:before="0" w:beforeAutospacing="0" w:after="0" w:afterAutospacing="0"/>
      </w:pPr>
      <w:r w:rsidRPr="00EF091A">
        <w:tab/>
      </w:r>
    </w:p>
    <w:p w:rsidR="00B310A8" w:rsidRPr="00EF091A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1.Общие положения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1.1. Положение о комиссии по урегулированию споров между участниками образовательных отношений (далее – Положение) разработано на основании и с учетом статей 45, 47 федерального закона от 29.12.2012 № 273-ФЗ «Об образовании в Российской Федерации».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1.2. Настоящее Положение устанавливает п</w:t>
      </w:r>
      <w:r w:rsidRPr="00EF091A">
        <w:rPr>
          <w:lang w:eastAsia="en-US"/>
        </w:rPr>
        <w:t>орядок создания, организации работы, принятия и исполнения решений Комиссии по урегулированию споров между участниками образовательных отношений</w:t>
      </w:r>
      <w:r>
        <w:rPr>
          <w:lang w:eastAsia="en-US"/>
        </w:rPr>
        <w:t xml:space="preserve"> (далее - Комиссия)</w:t>
      </w:r>
      <w:r w:rsidRPr="00EF091A">
        <w:rPr>
          <w:lang w:eastAsia="en-US"/>
        </w:rPr>
        <w:t xml:space="preserve"> </w:t>
      </w:r>
      <w:r>
        <w:t>Муниципального бюджетного учреждения дополнительного образования детей "Детская школа искусств" (далее - Школа)</w:t>
      </w:r>
      <w:r w:rsidRPr="00EF091A">
        <w:t xml:space="preserve">: </w:t>
      </w:r>
      <w:r>
        <w:t xml:space="preserve">Школой </w:t>
      </w:r>
      <w:r w:rsidRPr="00EF091A">
        <w:t xml:space="preserve"> в лице представителей администрации, педагогическими работниками, представителями обучающихся, родителями (законными представителями).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1.3. Комиссия в своей деятельности руководствуется федеральным законом                                   «Об образовании в Российской Федерации», уставом и локальными ак</w:t>
      </w:r>
      <w:r>
        <w:t>тами Школы</w:t>
      </w:r>
      <w:r w:rsidRPr="00EF091A">
        <w:t>.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 xml:space="preserve">1.4. Комиссия создается в соответствии со статьей 45 Федерального закона                                 от 29 декабря 2012 г. № 273-ФЗ «Об образовании в Российской Федерации» в целях урегулирования разногласий между участниками образовательных отношений,                      в том числе: 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91A">
        <w:rPr>
          <w:rFonts w:ascii="Times New Roman" w:hAnsi="Times New Roman" w:cs="Times New Roman"/>
          <w:sz w:val="24"/>
          <w:szCs w:val="24"/>
        </w:rPr>
        <w:t>по вопросам реализации права обучающихся на освоение образовательных прог</w:t>
      </w:r>
      <w:r>
        <w:rPr>
          <w:rFonts w:ascii="Times New Roman" w:hAnsi="Times New Roman" w:cs="Times New Roman"/>
          <w:sz w:val="24"/>
          <w:szCs w:val="24"/>
        </w:rPr>
        <w:t>рамм, реализуемых в Школе</w:t>
      </w:r>
      <w:r w:rsidRPr="00EF091A">
        <w:rPr>
          <w:rFonts w:ascii="Times New Roman" w:hAnsi="Times New Roman" w:cs="Times New Roman"/>
          <w:sz w:val="24"/>
          <w:szCs w:val="24"/>
        </w:rPr>
        <w:t>;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91A">
        <w:rPr>
          <w:rFonts w:ascii="Times New Roman" w:hAnsi="Times New Roman" w:cs="Times New Roman"/>
          <w:sz w:val="24"/>
          <w:szCs w:val="24"/>
        </w:rPr>
        <w:t>обжалования решений о применении к обучающимся дисциплинарного взыскания;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>
        <w:t xml:space="preserve">- </w:t>
      </w:r>
      <w:r w:rsidRPr="00EF091A">
        <w:t>возникновения конфликта интересов педагогического работника;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>
        <w:t xml:space="preserve">- </w:t>
      </w:r>
      <w:r w:rsidRPr="00EF091A">
        <w:t>применения локальных нормативных актов.</w:t>
      </w:r>
    </w:p>
    <w:p w:rsidR="00B310A8" w:rsidRDefault="00B310A8" w:rsidP="00EF0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>1.5. 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B310A8" w:rsidRPr="00EF091A" w:rsidRDefault="00B310A8" w:rsidP="00EF0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0A8" w:rsidRPr="00EF091A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2. Цель, задачи, принципы деятельности Комиссии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2.1. Основной задачей Комиссии 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путем доказательного разъяснения  и  принятия оптимального варианта решения в каждом конкретном случае.</w:t>
      </w:r>
    </w:p>
    <w:p w:rsidR="00B310A8" w:rsidRPr="00EF091A" w:rsidRDefault="00B310A8" w:rsidP="00EF091A">
      <w:pPr>
        <w:ind w:firstLine="709"/>
        <w:jc w:val="both"/>
      </w:pPr>
      <w:r w:rsidRPr="00EF091A">
        <w:t>2.2. Задачи Комиссии:</w:t>
      </w:r>
    </w:p>
    <w:p w:rsidR="00B310A8" w:rsidRPr="00EF091A" w:rsidRDefault="00B310A8" w:rsidP="00EF091A">
      <w:pPr>
        <w:ind w:firstLine="709"/>
        <w:jc w:val="both"/>
      </w:pPr>
      <w:r>
        <w:t xml:space="preserve">- </w:t>
      </w:r>
      <w:r w:rsidRPr="00EF091A">
        <w:t>урегулировать разногласия между участниками образовательных отношений                     по вопросам реализации права на образование;</w:t>
      </w:r>
    </w:p>
    <w:p w:rsidR="00B310A8" w:rsidRPr="00EF091A" w:rsidRDefault="00B310A8" w:rsidP="00EF091A">
      <w:pPr>
        <w:ind w:firstLine="709"/>
        <w:jc w:val="both"/>
      </w:pPr>
      <w:r>
        <w:t xml:space="preserve">- </w:t>
      </w:r>
      <w:r w:rsidRPr="00EF091A">
        <w:t>защитить права и законные интересы участников образовательных отношений;</w:t>
      </w:r>
    </w:p>
    <w:p w:rsidR="00B310A8" w:rsidRPr="00EF091A" w:rsidRDefault="00B310A8" w:rsidP="00EF091A">
      <w:pPr>
        <w:ind w:firstLine="709"/>
        <w:jc w:val="both"/>
      </w:pPr>
      <w:r>
        <w:t xml:space="preserve">- </w:t>
      </w:r>
      <w:r w:rsidRPr="00EF091A">
        <w:t>способствовать развитию бесконфликтного взаимодейств</w:t>
      </w:r>
      <w:r>
        <w:t>ия в Школе</w:t>
      </w:r>
      <w:r w:rsidRPr="00EF091A">
        <w:t>.</w:t>
      </w:r>
    </w:p>
    <w:p w:rsidR="00B310A8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B310A8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B310A8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B310A8" w:rsidRPr="00EF091A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3. Состав Комиссии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 xml:space="preserve">3.1. Комиссия по урегулированию споров между участниками образовательных отношений создается из равного числа представителей участников образовательных отношений. 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 xml:space="preserve">3.2. Общий состав комиссии – </w:t>
      </w:r>
      <w:r>
        <w:t>5-7</w:t>
      </w:r>
      <w:r w:rsidRPr="00EF091A">
        <w:t xml:space="preserve"> человек.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3.3. Делегирование в состав Комиссии представителей участников образовательных отношений из числа педагогического коллектива осуществляется  общим собранием трудового коллек</w:t>
      </w:r>
      <w:r>
        <w:t>тива Школы</w:t>
      </w:r>
      <w:r w:rsidRPr="00EF091A">
        <w:t xml:space="preserve"> путем открытого голосования.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F091A">
        <w:rPr>
          <w:rFonts w:ascii="Times New Roman" w:hAnsi="Times New Roman" w:cs="Times New Roman"/>
          <w:sz w:val="24"/>
          <w:szCs w:val="24"/>
        </w:rPr>
        <w:t xml:space="preserve">3.4. Делегирование в состав Комиссии представителей участников образовательных отношений из числа родителей (законных представителей) обучающихся осуществляется </w:t>
      </w:r>
      <w:r w:rsidRPr="00EF091A">
        <w:rPr>
          <w:rFonts w:ascii="Times New Roman" w:hAnsi="Times New Roman" w:cs="Times New Roman"/>
          <w:sz w:val="24"/>
          <w:szCs w:val="24"/>
          <w:lang w:eastAsia="en-US"/>
        </w:rPr>
        <w:t>Советом родительской общественности</w:t>
      </w:r>
      <w:r w:rsidRPr="00EF091A">
        <w:rPr>
          <w:rFonts w:ascii="Times New Roman" w:hAnsi="Times New Roman" w:cs="Times New Roman"/>
          <w:sz w:val="24"/>
          <w:szCs w:val="24"/>
        </w:rPr>
        <w:t>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3.5. Персональный состав комиссии утверждается приказом директо</w:t>
      </w:r>
      <w:r>
        <w:t>ра Школы</w:t>
      </w:r>
      <w:r w:rsidRPr="00EF091A">
        <w:t>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3.6. Срок по</w:t>
      </w:r>
      <w:r>
        <w:t>лномочий Комиссии составляет 2</w:t>
      </w:r>
      <w:r w:rsidRPr="00EF091A">
        <w:t xml:space="preserve"> года. 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3.7. Комиссия избирает из своего состава председателя и секретаря комиссии.</w:t>
      </w:r>
    </w:p>
    <w:p w:rsidR="00B310A8" w:rsidRPr="00EF091A" w:rsidRDefault="00B310A8" w:rsidP="00EF091A">
      <w:pPr>
        <w:pStyle w:val="BodyTextIndent"/>
        <w:tabs>
          <w:tab w:val="left" w:pos="1134"/>
        </w:tabs>
        <w:ind w:firstLine="709"/>
      </w:pPr>
      <w:r w:rsidRPr="00EF091A">
        <w:t>3.8. Члены Комиссии осуществляют свою деятельность на безвозмездной основе.</w:t>
      </w:r>
    </w:p>
    <w:p w:rsidR="00B310A8" w:rsidRPr="00EF091A" w:rsidRDefault="00B310A8" w:rsidP="00EF091A">
      <w:pPr>
        <w:pStyle w:val="BodyTextIndent"/>
        <w:tabs>
          <w:tab w:val="left" w:pos="1134"/>
        </w:tabs>
        <w:ind w:firstLine="709"/>
      </w:pPr>
      <w:r w:rsidRPr="00EF091A">
        <w:t>3.9. Досрочное прекращение полномочий члена Комиссии осуществляется:</w:t>
      </w:r>
    </w:p>
    <w:p w:rsidR="00B310A8" w:rsidRPr="00EF091A" w:rsidRDefault="00B310A8" w:rsidP="00EF091A">
      <w:pPr>
        <w:pStyle w:val="BodyTextIndent"/>
        <w:tabs>
          <w:tab w:val="left" w:pos="1134"/>
        </w:tabs>
        <w:ind w:firstLine="709"/>
      </w:pPr>
      <w:r w:rsidRPr="00EF091A">
        <w:t>3.9.1. на основании личного заявления члена Комиссии об исключении из его состава;</w:t>
      </w:r>
    </w:p>
    <w:p w:rsidR="00B310A8" w:rsidRPr="00EF091A" w:rsidRDefault="00B310A8" w:rsidP="00EF091A">
      <w:pPr>
        <w:pStyle w:val="BodyTextIndent"/>
        <w:tabs>
          <w:tab w:val="left" w:pos="1134"/>
        </w:tabs>
        <w:ind w:firstLine="709"/>
      </w:pPr>
      <w:r w:rsidRPr="00EF091A">
        <w:t>3.9.2. по требованию не менее 2/3 членов Комиссии, выраженному в письменной форме;</w:t>
      </w:r>
    </w:p>
    <w:p w:rsidR="00B310A8" w:rsidRPr="00EF091A" w:rsidRDefault="00B310A8" w:rsidP="00EF091A">
      <w:pPr>
        <w:pStyle w:val="BodyTextIndent"/>
        <w:tabs>
          <w:tab w:val="left" w:pos="1134"/>
        </w:tabs>
        <w:ind w:firstLine="709"/>
      </w:pPr>
      <w:r w:rsidRPr="00EF091A">
        <w:t>3.9.3.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B310A8" w:rsidRDefault="00B310A8" w:rsidP="00EF091A">
      <w:pPr>
        <w:pStyle w:val="BodyTextIndent"/>
        <w:tabs>
          <w:tab w:val="left" w:pos="1134"/>
        </w:tabs>
        <w:ind w:firstLine="709"/>
      </w:pPr>
      <w:r w:rsidRPr="00EF091A">
        <w:t>3.10.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B310A8" w:rsidRPr="00EF091A" w:rsidRDefault="00B310A8" w:rsidP="00EF091A">
      <w:pPr>
        <w:pStyle w:val="BodyTextIndent"/>
        <w:tabs>
          <w:tab w:val="left" w:pos="1134"/>
        </w:tabs>
        <w:ind w:firstLine="709"/>
      </w:pPr>
    </w:p>
    <w:p w:rsidR="00B310A8" w:rsidRPr="00EF091A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4. Права и обязанности  Комиссии по урегулированию споров между участниками образовательных отношений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EF091A">
        <w:rPr>
          <w:color w:val="000000"/>
        </w:rPr>
        <w:t>4.1. Комиссия имеет право:</w:t>
      </w:r>
    </w:p>
    <w:p w:rsidR="00B310A8" w:rsidRPr="00EF091A" w:rsidRDefault="00B310A8" w:rsidP="00EF091A">
      <w:pPr>
        <w:ind w:firstLine="709"/>
        <w:jc w:val="both"/>
        <w:rPr>
          <w:color w:val="000000"/>
        </w:rPr>
      </w:pPr>
      <w:r w:rsidRPr="00EF091A">
        <w:rPr>
          <w:color w:val="000000"/>
        </w:rPr>
        <w:t>- принимать к рассмотрению заявления от любого участника образовательного процесса при несогласии с реш</w:t>
      </w:r>
      <w:r>
        <w:rPr>
          <w:color w:val="000000"/>
        </w:rPr>
        <w:t xml:space="preserve">ением или действием директора, </w:t>
      </w:r>
      <w:r w:rsidRPr="00EF091A">
        <w:rPr>
          <w:color w:val="000000"/>
        </w:rPr>
        <w:t xml:space="preserve"> педагогического работника, обучающегося;</w:t>
      </w:r>
    </w:p>
    <w:p w:rsidR="00B310A8" w:rsidRPr="00EF091A" w:rsidRDefault="00B310A8" w:rsidP="00EF091A">
      <w:pPr>
        <w:ind w:firstLine="709"/>
        <w:jc w:val="both"/>
        <w:rPr>
          <w:color w:val="000000"/>
        </w:rPr>
      </w:pPr>
      <w:r w:rsidRPr="00EF091A">
        <w:rPr>
          <w:color w:val="000000"/>
        </w:rPr>
        <w:t>- решать каждый спорный вопрос, относящийся к ее компетенции;</w:t>
      </w:r>
    </w:p>
    <w:p w:rsidR="00B310A8" w:rsidRPr="00EF091A" w:rsidRDefault="00B310A8" w:rsidP="00EF091A">
      <w:pPr>
        <w:ind w:firstLine="709"/>
        <w:jc w:val="both"/>
        <w:rPr>
          <w:color w:val="000000"/>
        </w:rPr>
      </w:pPr>
      <w:r w:rsidRPr="00EF091A">
        <w:rPr>
          <w:color w:val="000000"/>
        </w:rPr>
        <w:t>- сформировать предметную комиссию для решения вопроса об объективности выставления оценки за знания обучающегося;</w:t>
      </w:r>
    </w:p>
    <w:p w:rsidR="00B310A8" w:rsidRPr="00EF091A" w:rsidRDefault="00B310A8" w:rsidP="00EF091A">
      <w:pPr>
        <w:ind w:firstLine="709"/>
        <w:jc w:val="both"/>
        <w:rPr>
          <w:color w:val="000000"/>
        </w:rPr>
      </w:pPr>
      <w:r w:rsidRPr="00EF091A">
        <w:rPr>
          <w:color w:val="000000"/>
        </w:rPr>
        <w:t>- запрашивать дополнительную документацию, материалы для проведения самостоятельного изучения вопроса;</w:t>
      </w:r>
    </w:p>
    <w:p w:rsidR="00B310A8" w:rsidRPr="00EF091A" w:rsidRDefault="00B310A8" w:rsidP="00EF091A">
      <w:pPr>
        <w:ind w:firstLine="709"/>
        <w:jc w:val="both"/>
        <w:rPr>
          <w:color w:val="000000"/>
        </w:rPr>
      </w:pPr>
      <w:r w:rsidRPr="00EF091A">
        <w:rPr>
          <w:color w:val="000000"/>
        </w:rPr>
        <w:t>- рекомендовать приостановить или отменить ранее принятое решение на основании изучения при согласии конфликтующих сторон;</w:t>
      </w:r>
    </w:p>
    <w:p w:rsidR="00B310A8" w:rsidRPr="00EF091A" w:rsidRDefault="00B310A8" w:rsidP="00EF091A">
      <w:pPr>
        <w:ind w:firstLine="709"/>
        <w:jc w:val="both"/>
        <w:rPr>
          <w:color w:val="000000"/>
        </w:rPr>
      </w:pPr>
      <w:r w:rsidRPr="00EF091A">
        <w:rPr>
          <w:color w:val="000000"/>
        </w:rPr>
        <w:t>- выносить рекомендации об изменениях в локальных актах </w:t>
      </w:r>
      <w:r>
        <w:rPr>
          <w:color w:val="000000"/>
        </w:rPr>
        <w:t xml:space="preserve">Школы </w:t>
      </w:r>
      <w:r w:rsidRPr="00EF091A">
        <w:rPr>
          <w:color w:val="000000"/>
        </w:rPr>
        <w:t> для демократизации основ управления или расширения прав обучающихся.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4.2. Комиссия обязана: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>
        <w:t xml:space="preserve">- </w:t>
      </w:r>
      <w:r w:rsidRPr="00EF091A">
        <w:t>принимать к рассмотрению заявления любого участника образовательного процесса при несогласии его с реш</w:t>
      </w:r>
      <w:r>
        <w:t>ением или действием директора</w:t>
      </w:r>
      <w:r w:rsidRPr="00EF091A">
        <w:t>, педагогического работника, обучающегося, родителя (законного представителя);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>
        <w:t xml:space="preserve">- </w:t>
      </w:r>
      <w:r w:rsidRPr="00EF091A">
        <w:t>принимать объективное решение по каждому спорному вопросу, относящемуся к ее компетенции.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4.3. Члены Комиссии обязаны: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>
        <w:t xml:space="preserve">- </w:t>
      </w:r>
      <w:r w:rsidRPr="00EF091A">
        <w:t>присутствовать на всех заседаниях комиссии;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>
        <w:t xml:space="preserve">- </w:t>
      </w:r>
      <w:r w:rsidRPr="00EF091A">
        <w:t>принимать активное участие в рассмотрении поданных в устной или письменной форме заявлений;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>
        <w:t xml:space="preserve">- </w:t>
      </w:r>
      <w:r w:rsidRPr="00EF091A">
        <w:t xml:space="preserve">принимать решение по заявленному вопросу открытым голосованием (решение считается принятым, если за него проголосовало большинство членов Комиссии при </w:t>
      </w:r>
      <w:r>
        <w:t>присутствии не менее 2/3</w:t>
      </w:r>
      <w:r w:rsidRPr="00EF091A">
        <w:t xml:space="preserve"> ее членов);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>
        <w:t xml:space="preserve">- </w:t>
      </w:r>
      <w:r w:rsidRPr="00EF091A">
        <w:t>принимать своевременно решение, если не оговорены дополнительные сроки рассмотрения заявления;</w:t>
      </w:r>
    </w:p>
    <w:p w:rsidR="00B310A8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>
        <w:t xml:space="preserve">- </w:t>
      </w:r>
      <w:r w:rsidRPr="00EF091A">
        <w:t>давать обоснованный ответ заявителю в устной или письменной форме в соответствии с пожеланием заявителя.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</w:p>
    <w:p w:rsidR="00B310A8" w:rsidRPr="00EF091A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5. Организация деятельности Комиссии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>5.1.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5.2. 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Учет и регистрацию поступивших обращений, заявлений от участников образовательного процесса осуществляет секретарь конфликтной Комиссии.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 xml:space="preserve">5.3. 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 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>5.4. Заседание Комиссии считается правомочным, если на нем присутствовало не менее 3/4 членов Комиссии.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>5.5. 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>5.6.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 по существу.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>5.7. Комиссия принимает решение простым большинством голосов членов, присутствующих на заседании Комиссии.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 xml:space="preserve">5.8.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представителей), а также работников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Школы</w:t>
      </w:r>
      <w:r w:rsidRPr="00EF091A">
        <w:rPr>
          <w:rFonts w:ascii="Times New Roman" w:hAnsi="Times New Roman" w:cs="Times New Roman"/>
          <w:sz w:val="24"/>
          <w:szCs w:val="24"/>
        </w:rPr>
        <w:t>, Комиссия возлагает обязанности по устранению выявленных нарушений и недопущению нарушений в будущем.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>5.9. Если нарушения прав участников образовательных отношений возникли вследствие принятия реше</w:t>
      </w:r>
      <w:r>
        <w:rPr>
          <w:rFonts w:ascii="Times New Roman" w:hAnsi="Times New Roman" w:cs="Times New Roman"/>
          <w:sz w:val="24"/>
          <w:szCs w:val="24"/>
        </w:rPr>
        <w:t>ния Школой</w:t>
      </w:r>
      <w:r w:rsidRPr="00EF091A">
        <w:rPr>
          <w:rFonts w:ascii="Times New Roman" w:hAnsi="Times New Roman" w:cs="Times New Roman"/>
          <w:sz w:val="24"/>
          <w:szCs w:val="24"/>
        </w:rPr>
        <w:t>, в том числе, вследствие издания локального нормативного акта, Комиссия принимает решение об отмене данного реш</w:t>
      </w:r>
      <w:r>
        <w:rPr>
          <w:rFonts w:ascii="Times New Roman" w:hAnsi="Times New Roman" w:cs="Times New Roman"/>
          <w:sz w:val="24"/>
          <w:szCs w:val="24"/>
        </w:rPr>
        <w:t>ения Школы</w:t>
      </w:r>
      <w:r w:rsidRPr="00EF091A">
        <w:rPr>
          <w:rFonts w:ascii="Times New Roman" w:hAnsi="Times New Roman" w:cs="Times New Roman"/>
          <w:sz w:val="24"/>
          <w:szCs w:val="24"/>
        </w:rPr>
        <w:t xml:space="preserve"> (локального нормативного акта) и указывает срок исполнения решения.</w:t>
      </w:r>
    </w:p>
    <w:p w:rsidR="00B310A8" w:rsidRPr="00EF091A" w:rsidRDefault="00B310A8" w:rsidP="00EF091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>5.10.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5.11. 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комиссии, подписанные председателем Комиссии, вручаются заявителю или его представителям в течение трех  дней со дня принятия решения.</w:t>
      </w:r>
    </w:p>
    <w:p w:rsidR="00B310A8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5.12. Решение Комиссии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</w:p>
    <w:p w:rsidR="00B310A8" w:rsidRPr="00EF091A" w:rsidRDefault="00B310A8" w:rsidP="00EF09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6. Делопроизводство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6.1. Заседание Комиссии по урегулированию споров между участниками образовательных отношений оформляются протоколом.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6.2. Протоколы заседаний К</w:t>
      </w:r>
      <w:r>
        <w:t xml:space="preserve">омиссии хранятся 3 </w:t>
      </w:r>
      <w:r w:rsidRPr="00EF091A">
        <w:t xml:space="preserve"> года, входят в номенклатуру дел и передаются по акту.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6.3. Протоколы регистрируются секретарем Комиссии в «Журнале регистрации протоколов заседаний Комиссии по урегулированию споров между участниками образовательных отношений».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 xml:space="preserve">6.4. Протоколы заседаний, «Журнал регистрации протоколов заседаний комиссии по урегулированию споров между участниками образовательных отношений» хранятся  в кабинете </w:t>
      </w:r>
      <w:r>
        <w:t>директора Школы</w:t>
      </w:r>
      <w:r w:rsidRPr="00EF091A">
        <w:t>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ind w:firstLine="709"/>
        <w:jc w:val="both"/>
      </w:pPr>
      <w:r w:rsidRPr="00EF091A">
        <w:t>6.5. Журнал регистрации протоколов заседаний пронумеровывается постранично, прошнуровывается, скре</w:t>
      </w:r>
      <w:r>
        <w:t>пляется печатью Школы</w:t>
      </w:r>
      <w:r w:rsidRPr="00EF091A">
        <w:t>.</w:t>
      </w:r>
    </w:p>
    <w:p w:rsidR="00B310A8" w:rsidRPr="00EF091A" w:rsidRDefault="00B310A8" w:rsidP="00EF091A">
      <w:pPr>
        <w:pStyle w:val="NormalWeb"/>
        <w:spacing w:before="0" w:beforeAutospacing="0" w:after="0" w:afterAutospacing="0"/>
        <w:jc w:val="both"/>
      </w:pPr>
    </w:p>
    <w:p w:rsidR="00B310A8" w:rsidRPr="001B1DB4" w:rsidRDefault="00B310A8" w:rsidP="00B13DF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310A8" w:rsidRPr="001B1DB4" w:rsidRDefault="00B310A8" w:rsidP="00B13DF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310A8" w:rsidRPr="001B1DB4" w:rsidRDefault="00B310A8" w:rsidP="00B13DF4">
      <w:pPr>
        <w:spacing w:line="360" w:lineRule="auto"/>
        <w:rPr>
          <w:sz w:val="28"/>
          <w:szCs w:val="28"/>
        </w:rPr>
      </w:pPr>
    </w:p>
    <w:p w:rsidR="00B310A8" w:rsidRPr="001B1DB4" w:rsidRDefault="00B310A8" w:rsidP="00B13DF4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:rsidR="00B310A8" w:rsidRPr="001B1DB4" w:rsidRDefault="00B310A8" w:rsidP="00B13DF4">
      <w:pPr>
        <w:spacing w:line="360" w:lineRule="auto"/>
        <w:rPr>
          <w:sz w:val="28"/>
          <w:szCs w:val="28"/>
        </w:rPr>
      </w:pPr>
    </w:p>
    <w:sectPr w:rsidR="00B310A8" w:rsidRPr="001B1DB4" w:rsidSect="00EF09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B0A"/>
    <w:rsid w:val="00022E39"/>
    <w:rsid w:val="00117300"/>
    <w:rsid w:val="001A0BC9"/>
    <w:rsid w:val="001B1DB4"/>
    <w:rsid w:val="0020036C"/>
    <w:rsid w:val="00422112"/>
    <w:rsid w:val="004626AB"/>
    <w:rsid w:val="004868E0"/>
    <w:rsid w:val="004B5B19"/>
    <w:rsid w:val="004B5C8A"/>
    <w:rsid w:val="004D25C7"/>
    <w:rsid w:val="005B13F5"/>
    <w:rsid w:val="005C04B5"/>
    <w:rsid w:val="00630B0A"/>
    <w:rsid w:val="006B381A"/>
    <w:rsid w:val="00757C28"/>
    <w:rsid w:val="00775867"/>
    <w:rsid w:val="00853000"/>
    <w:rsid w:val="008B0CFD"/>
    <w:rsid w:val="008B4F95"/>
    <w:rsid w:val="009F2BE5"/>
    <w:rsid w:val="00A04E82"/>
    <w:rsid w:val="00A04EE6"/>
    <w:rsid w:val="00AF2A2F"/>
    <w:rsid w:val="00B0066F"/>
    <w:rsid w:val="00B137BE"/>
    <w:rsid w:val="00B13DF4"/>
    <w:rsid w:val="00B24CD0"/>
    <w:rsid w:val="00B310A8"/>
    <w:rsid w:val="00B86F1D"/>
    <w:rsid w:val="00BC5B33"/>
    <w:rsid w:val="00BD6BBD"/>
    <w:rsid w:val="00C7531B"/>
    <w:rsid w:val="00CF48F8"/>
    <w:rsid w:val="00D15977"/>
    <w:rsid w:val="00EB54FE"/>
    <w:rsid w:val="00ED3997"/>
    <w:rsid w:val="00ED7E12"/>
    <w:rsid w:val="00EF091A"/>
    <w:rsid w:val="00F2319B"/>
    <w:rsid w:val="00F658B3"/>
    <w:rsid w:val="00FA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0B0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30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630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630B0A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0B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4</Pages>
  <Words>1441</Words>
  <Characters>8216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DSHI</cp:lastModifiedBy>
  <cp:revision>7</cp:revision>
  <dcterms:created xsi:type="dcterms:W3CDTF">2014-02-01T20:00:00Z</dcterms:created>
  <dcterms:modified xsi:type="dcterms:W3CDTF">2014-12-30T09:38:00Z</dcterms:modified>
</cp:coreProperties>
</file>